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D569D" w14:textId="77777777" w:rsidR="00C17446" w:rsidRPr="00C17446" w:rsidRDefault="00C17446" w:rsidP="00B5634B">
      <w:pPr>
        <w:rPr>
          <w:b/>
          <w:bCs/>
          <w:sz w:val="32"/>
          <w:szCs w:val="32"/>
          <w:u w:val="single"/>
        </w:rPr>
      </w:pPr>
      <w:r w:rsidRPr="00A77727">
        <w:rPr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60288" behindDoc="0" locked="0" layoutInCell="1" allowOverlap="1" wp14:anchorId="138FAAF1" wp14:editId="269FDB1F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042035" cy="1045845"/>
            <wp:effectExtent l="0" t="0" r="5715" b="1905"/>
            <wp:wrapSquare wrapText="bothSides"/>
            <wp:docPr id="897665701" name="Picture 1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665701" name="Picture 1" descr="A qr code on a white background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2035" cy="1045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59264" behindDoc="0" locked="0" layoutInCell="1" allowOverlap="1" wp14:anchorId="000F6356" wp14:editId="6782F939">
            <wp:simplePos x="0" y="0"/>
            <wp:positionH relativeFrom="margin">
              <wp:posOffset>1996440</wp:posOffset>
            </wp:positionH>
            <wp:positionV relativeFrom="paragraph">
              <wp:posOffset>6985</wp:posOffset>
            </wp:positionV>
            <wp:extent cx="1579880" cy="426720"/>
            <wp:effectExtent l="0" t="0" r="1270" b="0"/>
            <wp:wrapSquare wrapText="bothSides"/>
            <wp:docPr id="4715446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5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5634B">
        <w:rPr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58240" behindDoc="0" locked="0" layoutInCell="1" allowOverlap="1" wp14:anchorId="03FDA7DE" wp14:editId="351DA0BA">
            <wp:simplePos x="0" y="0"/>
            <wp:positionH relativeFrom="margin">
              <wp:posOffset>-22225</wp:posOffset>
            </wp:positionH>
            <wp:positionV relativeFrom="paragraph">
              <wp:posOffset>0</wp:posOffset>
            </wp:positionV>
            <wp:extent cx="1389380" cy="558800"/>
            <wp:effectExtent l="0" t="0" r="1270" b="0"/>
            <wp:wrapSquare wrapText="bothSides"/>
            <wp:docPr id="5187739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38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50768F" w14:textId="77777777" w:rsidR="00C17446" w:rsidRDefault="00C17446" w:rsidP="00B5634B">
      <w:pPr>
        <w:rPr>
          <w:b/>
          <w:bCs/>
          <w:sz w:val="32"/>
          <w:szCs w:val="32"/>
        </w:rPr>
      </w:pPr>
    </w:p>
    <w:p w14:paraId="70E14E9F" w14:textId="77777777" w:rsidR="00B5634B" w:rsidRDefault="00791C59" w:rsidP="00B5634B">
      <w:pPr>
        <w:rPr>
          <w:b/>
          <w:bCs/>
          <w:sz w:val="32"/>
          <w:szCs w:val="32"/>
        </w:rPr>
      </w:pPr>
      <w:r w:rsidRPr="00B5634B">
        <w:rPr>
          <w:b/>
          <w:bCs/>
          <w:sz w:val="32"/>
          <w:szCs w:val="32"/>
        </w:rPr>
        <w:t>Quality Assurance Checklist</w:t>
      </w:r>
      <w:r w:rsidR="00B5634B" w:rsidRPr="00B5634B">
        <w:rPr>
          <w:b/>
          <w:bCs/>
          <w:sz w:val="32"/>
          <w:szCs w:val="32"/>
        </w:rPr>
        <w:t xml:space="preserve"> (APEX X2s Only)</w:t>
      </w:r>
    </w:p>
    <w:p w14:paraId="0E922193" w14:textId="77777777" w:rsidR="00C17446" w:rsidRPr="00C17446" w:rsidRDefault="00696283" w:rsidP="00B5634B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S</w:t>
      </w:r>
      <w:r w:rsidR="00C17446" w:rsidRPr="00C17446">
        <w:rPr>
          <w:b/>
          <w:bCs/>
          <w:sz w:val="16"/>
          <w:szCs w:val="16"/>
        </w:rPr>
        <w:t xml:space="preserve">ave this file </w:t>
      </w:r>
      <w:r w:rsidR="00E04C82">
        <w:rPr>
          <w:b/>
          <w:bCs/>
          <w:sz w:val="16"/>
          <w:szCs w:val="16"/>
        </w:rPr>
        <w:t>as a PDF using</w:t>
      </w:r>
      <w:r w:rsidR="00C17446" w:rsidRPr="00C17446">
        <w:rPr>
          <w:b/>
          <w:bCs/>
          <w:sz w:val="16"/>
          <w:szCs w:val="16"/>
        </w:rPr>
        <w:t xml:space="preserve"> the joint name, e.g F-1234-5678-A-01-R432</w:t>
      </w:r>
    </w:p>
    <w:p w14:paraId="171EC8F7" w14:textId="77777777" w:rsidR="00BC2561" w:rsidRPr="00B5634B" w:rsidRDefault="00C02D23" w:rsidP="00B5634B">
      <w:pPr>
        <w:pStyle w:val="ListParagraph"/>
        <w:numPr>
          <w:ilvl w:val="0"/>
          <w:numId w:val="2"/>
        </w:numPr>
        <w:rPr>
          <w:b/>
          <w:bCs/>
          <w:sz w:val="36"/>
          <w:szCs w:val="36"/>
        </w:rPr>
      </w:pPr>
      <w:r w:rsidRPr="00B5634B">
        <w:rPr>
          <w:b/>
          <w:bCs/>
          <w:sz w:val="28"/>
          <w:szCs w:val="28"/>
        </w:rPr>
        <w:t xml:space="preserve">Joint Closure Details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BC2561" w14:paraId="53D90939" w14:textId="77777777" w:rsidTr="00A127DD">
        <w:tc>
          <w:tcPr>
            <w:tcW w:w="3256" w:type="dxa"/>
          </w:tcPr>
          <w:p w14:paraId="131066ED" w14:textId="77777777" w:rsidR="00BC2561" w:rsidRPr="00B5634B" w:rsidRDefault="00BC2561" w:rsidP="00E43518">
            <w:pPr>
              <w:rPr>
                <w:b/>
                <w:bCs/>
              </w:rPr>
            </w:pPr>
            <w:r w:rsidRPr="00B5634B">
              <w:rPr>
                <w:b/>
                <w:bCs/>
              </w:rPr>
              <w:t>Contractor Company Name</w:t>
            </w:r>
          </w:p>
        </w:tc>
        <w:tc>
          <w:tcPr>
            <w:tcW w:w="5760" w:type="dxa"/>
          </w:tcPr>
          <w:p w14:paraId="7749589A" w14:textId="77777777" w:rsidR="00BC2561" w:rsidRPr="00B12189" w:rsidRDefault="00BC2561"/>
        </w:tc>
      </w:tr>
      <w:tr w:rsidR="00BC2561" w14:paraId="5599F06F" w14:textId="77777777" w:rsidTr="00A127DD">
        <w:tc>
          <w:tcPr>
            <w:tcW w:w="3256" w:type="dxa"/>
          </w:tcPr>
          <w:p w14:paraId="4843C485" w14:textId="77777777" w:rsidR="00BC2561" w:rsidRPr="00B5634B" w:rsidRDefault="00BC2561" w:rsidP="00E43518">
            <w:pPr>
              <w:rPr>
                <w:b/>
                <w:bCs/>
              </w:rPr>
            </w:pPr>
            <w:r w:rsidRPr="00B5634B">
              <w:rPr>
                <w:b/>
                <w:bCs/>
              </w:rPr>
              <w:t>Lead Engineer Name</w:t>
            </w:r>
          </w:p>
        </w:tc>
        <w:tc>
          <w:tcPr>
            <w:tcW w:w="5760" w:type="dxa"/>
          </w:tcPr>
          <w:p w14:paraId="6AD702F9" w14:textId="77777777" w:rsidR="00BC2561" w:rsidRPr="00B12189" w:rsidRDefault="00BC2561"/>
        </w:tc>
      </w:tr>
      <w:tr w:rsidR="00BC2561" w14:paraId="7BBF3BD2" w14:textId="77777777" w:rsidTr="00A127DD">
        <w:tc>
          <w:tcPr>
            <w:tcW w:w="3256" w:type="dxa"/>
          </w:tcPr>
          <w:p w14:paraId="0DA9B469" w14:textId="77777777" w:rsidR="00BC2561" w:rsidRPr="00B5634B" w:rsidRDefault="00BC2561" w:rsidP="00E43518">
            <w:pPr>
              <w:rPr>
                <w:b/>
                <w:bCs/>
              </w:rPr>
            </w:pPr>
            <w:r w:rsidRPr="00B5634B">
              <w:rPr>
                <w:b/>
                <w:bCs/>
              </w:rPr>
              <w:t>Date</w:t>
            </w:r>
          </w:p>
        </w:tc>
        <w:tc>
          <w:tcPr>
            <w:tcW w:w="5760" w:type="dxa"/>
          </w:tcPr>
          <w:p w14:paraId="427ACAB4" w14:textId="77777777" w:rsidR="00BC2561" w:rsidRPr="00B12189" w:rsidRDefault="00BC2561"/>
        </w:tc>
      </w:tr>
      <w:tr w:rsidR="00BC2561" w14:paraId="6861AF69" w14:textId="77777777" w:rsidTr="00A127DD">
        <w:tc>
          <w:tcPr>
            <w:tcW w:w="3256" w:type="dxa"/>
          </w:tcPr>
          <w:p w14:paraId="7266DEB9" w14:textId="77777777" w:rsidR="00BC2561" w:rsidRPr="00B5634B" w:rsidRDefault="00BC2561" w:rsidP="00E43518">
            <w:pPr>
              <w:rPr>
                <w:b/>
                <w:bCs/>
              </w:rPr>
            </w:pPr>
            <w:r w:rsidRPr="00B5634B">
              <w:rPr>
                <w:b/>
                <w:bCs/>
              </w:rPr>
              <w:t>Location (What3Words)</w:t>
            </w:r>
          </w:p>
        </w:tc>
        <w:tc>
          <w:tcPr>
            <w:tcW w:w="5760" w:type="dxa"/>
          </w:tcPr>
          <w:p w14:paraId="6F7B4DB9" w14:textId="77777777" w:rsidR="00BC2561" w:rsidRPr="00B12189" w:rsidRDefault="00BC2561"/>
        </w:tc>
      </w:tr>
    </w:tbl>
    <w:p w14:paraId="06933D11" w14:textId="77777777" w:rsidR="00A127DD" w:rsidRDefault="00A127DD" w:rsidP="00A127DD">
      <w:pPr>
        <w:pStyle w:val="ListParagraph"/>
        <w:ind w:left="360"/>
        <w:rPr>
          <w:b/>
          <w:bCs/>
          <w:sz w:val="28"/>
          <w:szCs w:val="28"/>
        </w:rPr>
      </w:pPr>
    </w:p>
    <w:p w14:paraId="599A7A8F" w14:textId="77777777" w:rsidR="00EB3FB5" w:rsidRPr="00E43518" w:rsidRDefault="00176F30" w:rsidP="00B5634B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E43518">
        <w:rPr>
          <w:b/>
          <w:bCs/>
          <w:sz w:val="28"/>
          <w:szCs w:val="28"/>
        </w:rPr>
        <w:t>Cable Installation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8"/>
        <w:gridCol w:w="1872"/>
        <w:gridCol w:w="984"/>
        <w:gridCol w:w="2226"/>
        <w:gridCol w:w="2226"/>
      </w:tblGrid>
      <w:tr w:rsidR="00094456" w14:paraId="35953ACD" w14:textId="77777777" w:rsidTr="00696283">
        <w:tc>
          <w:tcPr>
            <w:tcW w:w="1697" w:type="dxa"/>
            <w:vMerge w:val="restart"/>
          </w:tcPr>
          <w:p w14:paraId="165CA16F" w14:textId="77777777" w:rsidR="00094456" w:rsidRDefault="00094456" w:rsidP="00B5547A">
            <w:pPr>
              <w:rPr>
                <w:b/>
                <w:bCs/>
              </w:rPr>
            </w:pPr>
            <w:r>
              <w:rPr>
                <w:b/>
                <w:bCs/>
              </w:rPr>
              <w:t>CAU Configuration</w:t>
            </w:r>
          </w:p>
          <w:p w14:paraId="7AA9DEDC" w14:textId="77777777" w:rsidR="00094456" w:rsidRDefault="00094456" w:rsidP="00B5547A">
            <w:pPr>
              <w:rPr>
                <w:b/>
                <w:bCs/>
              </w:rPr>
            </w:pPr>
          </w:p>
        </w:tc>
        <w:tc>
          <w:tcPr>
            <w:tcW w:w="1881" w:type="dxa"/>
          </w:tcPr>
          <w:p w14:paraId="61D79F52" w14:textId="77777777" w:rsidR="00094456" w:rsidRDefault="00094456" w:rsidP="00B5547A">
            <w:pPr>
              <w:rPr>
                <w:b/>
                <w:bCs/>
              </w:rPr>
            </w:pPr>
            <w:r w:rsidRPr="00B5547A">
              <w:t>Loose tube section of the CAU has been removed</w:t>
            </w:r>
          </w:p>
        </w:tc>
        <w:tc>
          <w:tcPr>
            <w:tcW w:w="986" w:type="dxa"/>
          </w:tcPr>
          <w:p w14:paraId="2808014E" w14:textId="77777777" w:rsidR="00094456" w:rsidRPr="00B5547A" w:rsidRDefault="00BC5D27" w:rsidP="00B5547A">
            <w:sdt>
              <w:sdtPr>
                <w:alias w:val="Select"/>
                <w:tag w:val="Select"/>
                <w:id w:val="661747992"/>
                <w:placeholder>
                  <w:docPart w:val="FF8261C5CFE049C58D3873E82D16C0EC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094456">
                  <w:rPr>
                    <w:rStyle w:val="PlaceholderText"/>
                  </w:rPr>
                  <w:t>Select</w:t>
                </w:r>
              </w:sdtContent>
            </w:sdt>
            <w:r w:rsidR="00094456">
              <w:t xml:space="preserve"> </w:t>
            </w:r>
          </w:p>
        </w:tc>
        <w:tc>
          <w:tcPr>
            <w:tcW w:w="2226" w:type="dxa"/>
            <w:vMerge w:val="restart"/>
          </w:tcPr>
          <w:p w14:paraId="5626D21E" w14:textId="77777777" w:rsidR="00094456" w:rsidRPr="00714206" w:rsidRDefault="00714206" w:rsidP="00714206">
            <w:pPr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714206">
              <w:rPr>
                <w:color w:val="A6A6A6" w:themeColor="background1" w:themeShade="A6"/>
                <w:sz w:val="20"/>
                <w:szCs w:val="20"/>
              </w:rPr>
              <w:t xml:space="preserve">Take </w:t>
            </w:r>
            <w:r>
              <w:rPr>
                <w:color w:val="A6A6A6" w:themeColor="background1" w:themeShade="A6"/>
                <w:sz w:val="20"/>
                <w:szCs w:val="20"/>
              </w:rPr>
              <w:t xml:space="preserve">an </w:t>
            </w:r>
            <w:r w:rsidRPr="00714206">
              <w:rPr>
                <w:color w:val="A6A6A6" w:themeColor="background1" w:themeShade="A6"/>
                <w:sz w:val="20"/>
                <w:szCs w:val="20"/>
              </w:rPr>
              <w:t xml:space="preserve">Image of each </w:t>
            </w:r>
            <w:r w:rsidR="00FF6688">
              <w:rPr>
                <w:color w:val="A6A6A6" w:themeColor="background1" w:themeShade="A6"/>
                <w:sz w:val="20"/>
                <w:szCs w:val="20"/>
              </w:rPr>
              <w:t>Main</w:t>
            </w:r>
            <w:r w:rsidRPr="00714206">
              <w:rPr>
                <w:color w:val="A6A6A6" w:themeColor="background1" w:themeShade="A6"/>
                <w:sz w:val="20"/>
                <w:szCs w:val="20"/>
              </w:rPr>
              <w:t xml:space="preserve"> Cable</w:t>
            </w:r>
          </w:p>
          <w:p w14:paraId="2A57BF5D" w14:textId="77777777" w:rsidR="0088657E" w:rsidRDefault="0088657E" w:rsidP="00E352D1"/>
          <w:p w14:paraId="03550CEF" w14:textId="77777777" w:rsidR="0088657E" w:rsidRDefault="0088657E" w:rsidP="00E352D1"/>
          <w:p w14:paraId="70DDDE80" w14:textId="77777777" w:rsidR="0088657E" w:rsidRDefault="0088657E" w:rsidP="00E352D1"/>
          <w:p w14:paraId="0AADBEC1" w14:textId="77777777" w:rsidR="0088657E" w:rsidRDefault="0088657E" w:rsidP="00E352D1"/>
          <w:p w14:paraId="467BAC08" w14:textId="77777777" w:rsidR="0088657E" w:rsidRDefault="0088657E" w:rsidP="00E352D1"/>
          <w:sdt>
            <w:sdtPr>
              <w:alias w:val="Cable Port 1"/>
              <w:tag w:val="Cable Port 1"/>
              <w:id w:val="575021307"/>
              <w:lock w:val="sdtLocked"/>
              <w:showingPlcHdr/>
              <w:picture/>
            </w:sdtPr>
            <w:sdtEndPr/>
            <w:sdtContent>
              <w:p w14:paraId="11839869" w14:textId="77777777" w:rsidR="00094456" w:rsidRDefault="00372039" w:rsidP="00094456">
                <w:r>
                  <w:rPr>
                    <w:noProof/>
                  </w:rPr>
                  <w:drawing>
                    <wp:inline distT="0" distB="0" distL="0" distR="0" wp14:anchorId="4CABD86F" wp14:editId="779B047F">
                      <wp:extent cx="1270000" cy="1270000"/>
                      <wp:effectExtent l="0" t="0" r="6350" b="6350"/>
                      <wp:docPr id="44" name="Picture 4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0000" cy="127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007A9E09" w14:textId="77777777" w:rsidR="00094456" w:rsidRDefault="00094456" w:rsidP="007E3F94">
            <w:pPr>
              <w:jc w:val="both"/>
            </w:pPr>
          </w:p>
          <w:p w14:paraId="7B0D60FC" w14:textId="77777777" w:rsidR="00094456" w:rsidRDefault="00094456" w:rsidP="007E3F94">
            <w:pPr>
              <w:jc w:val="both"/>
            </w:pPr>
          </w:p>
          <w:sdt>
            <w:sdtPr>
              <w:alias w:val="Cable Port 2"/>
              <w:tag w:val="Cable Port 2"/>
              <w:id w:val="50508028"/>
              <w:lock w:val="sdtLocked"/>
              <w:showingPlcHdr/>
              <w:picture/>
            </w:sdtPr>
            <w:sdtEndPr/>
            <w:sdtContent>
              <w:p w14:paraId="4B4E99B6" w14:textId="77777777" w:rsidR="00094456" w:rsidRPr="007E3F94" w:rsidRDefault="00372039" w:rsidP="007E3F94">
                <w:pPr>
                  <w:jc w:val="both"/>
                </w:pPr>
                <w:r>
                  <w:rPr>
                    <w:noProof/>
                  </w:rPr>
                  <w:drawing>
                    <wp:inline distT="0" distB="0" distL="0" distR="0" wp14:anchorId="110864BD" wp14:editId="0A0D7005">
                      <wp:extent cx="1270000" cy="1270000"/>
                      <wp:effectExtent l="0" t="0" r="6350" b="6350"/>
                      <wp:docPr id="46" name="Picture 4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0000" cy="127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226" w:type="dxa"/>
            <w:vMerge w:val="restart"/>
          </w:tcPr>
          <w:p w14:paraId="216BAB5E" w14:textId="77777777" w:rsidR="00714206" w:rsidRPr="00714206" w:rsidRDefault="00714206" w:rsidP="00714206">
            <w:pPr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714206">
              <w:rPr>
                <w:color w:val="A6A6A6" w:themeColor="background1" w:themeShade="A6"/>
                <w:sz w:val="20"/>
                <w:szCs w:val="20"/>
              </w:rPr>
              <w:t xml:space="preserve">Take </w:t>
            </w:r>
            <w:r>
              <w:rPr>
                <w:color w:val="A6A6A6" w:themeColor="background1" w:themeShade="A6"/>
                <w:sz w:val="20"/>
                <w:szCs w:val="20"/>
              </w:rPr>
              <w:t xml:space="preserve">an </w:t>
            </w:r>
            <w:r w:rsidRPr="00714206">
              <w:rPr>
                <w:color w:val="A6A6A6" w:themeColor="background1" w:themeShade="A6"/>
                <w:sz w:val="20"/>
                <w:szCs w:val="20"/>
              </w:rPr>
              <w:t xml:space="preserve">Image of each </w:t>
            </w:r>
            <w:r>
              <w:rPr>
                <w:color w:val="A6A6A6" w:themeColor="background1" w:themeShade="A6"/>
                <w:sz w:val="20"/>
                <w:szCs w:val="20"/>
              </w:rPr>
              <w:t>Spur</w:t>
            </w:r>
            <w:r w:rsidRPr="00714206">
              <w:rPr>
                <w:color w:val="A6A6A6" w:themeColor="background1" w:themeShade="A6"/>
                <w:sz w:val="20"/>
                <w:szCs w:val="20"/>
              </w:rPr>
              <w:t xml:space="preserve"> Cable</w:t>
            </w:r>
            <w:r>
              <w:rPr>
                <w:color w:val="A6A6A6" w:themeColor="background1" w:themeShade="A6"/>
                <w:sz w:val="20"/>
                <w:szCs w:val="20"/>
              </w:rPr>
              <w:t xml:space="preserve"> if installed</w:t>
            </w:r>
          </w:p>
          <w:p w14:paraId="3A99FD3B" w14:textId="77777777" w:rsidR="00094456" w:rsidRDefault="00094456" w:rsidP="00D62513"/>
          <w:p w14:paraId="4094903C" w14:textId="77777777" w:rsidR="0088657E" w:rsidRDefault="0088657E" w:rsidP="00D62513"/>
          <w:p w14:paraId="1E6E126F" w14:textId="77777777" w:rsidR="0088657E" w:rsidRDefault="0088657E" w:rsidP="00D62513"/>
          <w:p w14:paraId="7FC5EE7B" w14:textId="77777777" w:rsidR="0088657E" w:rsidRDefault="0088657E" w:rsidP="00D62513"/>
          <w:p w14:paraId="675AF3CB" w14:textId="77777777" w:rsidR="0088657E" w:rsidRDefault="0088657E" w:rsidP="00D62513"/>
          <w:sdt>
            <w:sdtPr>
              <w:alias w:val="Spur Cable 1"/>
              <w:tag w:val="Spur Cable 1"/>
              <w:id w:val="1921443100"/>
              <w:lock w:val="sdtLocked"/>
              <w:showingPlcHdr/>
              <w:picture/>
            </w:sdtPr>
            <w:sdtEndPr/>
            <w:sdtContent>
              <w:p w14:paraId="2747B08D" w14:textId="77777777" w:rsidR="00094456" w:rsidRDefault="00372039" w:rsidP="00D62513">
                <w:r>
                  <w:rPr>
                    <w:noProof/>
                  </w:rPr>
                  <w:drawing>
                    <wp:inline distT="0" distB="0" distL="0" distR="0" wp14:anchorId="408F1CA0" wp14:editId="4D49F16D">
                      <wp:extent cx="1270000" cy="1270000"/>
                      <wp:effectExtent l="0" t="0" r="6350" b="6350"/>
                      <wp:docPr id="45" name="Picture 4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0000" cy="127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044CEA17" w14:textId="77777777" w:rsidR="00094456" w:rsidRDefault="00094456" w:rsidP="007E3F94">
            <w:pPr>
              <w:ind w:firstLine="720"/>
            </w:pPr>
          </w:p>
          <w:p w14:paraId="15BD382B" w14:textId="77777777" w:rsidR="00094456" w:rsidRDefault="00094456" w:rsidP="007E3F94"/>
          <w:sdt>
            <w:sdtPr>
              <w:alias w:val="Spur Cable 2"/>
              <w:tag w:val="Spur Cable 2"/>
              <w:id w:val="-527721081"/>
              <w:lock w:val="sdtLocked"/>
              <w:showingPlcHdr/>
              <w:picture/>
            </w:sdtPr>
            <w:sdtEndPr/>
            <w:sdtContent>
              <w:p w14:paraId="17208BDC" w14:textId="77777777" w:rsidR="00094456" w:rsidRDefault="00372039" w:rsidP="007E3F94">
                <w:r>
                  <w:rPr>
                    <w:noProof/>
                  </w:rPr>
                  <w:drawing>
                    <wp:inline distT="0" distB="0" distL="0" distR="0" wp14:anchorId="28BFD17E" wp14:editId="61D4A204">
                      <wp:extent cx="1270000" cy="1270000"/>
                      <wp:effectExtent l="0" t="0" r="6350" b="6350"/>
                      <wp:docPr id="47" name="Picture 4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0000" cy="127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56A24047" w14:textId="77777777" w:rsidR="00094456" w:rsidRPr="004C2B57" w:rsidRDefault="00094456" w:rsidP="004C2B57"/>
          <w:p w14:paraId="2988B6F7" w14:textId="77777777" w:rsidR="00094456" w:rsidRDefault="00094456" w:rsidP="004C2B57"/>
          <w:p w14:paraId="7CDFED08" w14:textId="77777777" w:rsidR="00094456" w:rsidRPr="004C2B57" w:rsidRDefault="00094456" w:rsidP="004C2B57"/>
        </w:tc>
      </w:tr>
      <w:tr w:rsidR="00094456" w14:paraId="6E573D30" w14:textId="77777777" w:rsidTr="00696283">
        <w:tc>
          <w:tcPr>
            <w:tcW w:w="1697" w:type="dxa"/>
            <w:vMerge/>
          </w:tcPr>
          <w:p w14:paraId="38FD9DB8" w14:textId="77777777" w:rsidR="00094456" w:rsidRPr="006060DB" w:rsidRDefault="00094456" w:rsidP="00B5547A"/>
        </w:tc>
        <w:tc>
          <w:tcPr>
            <w:tcW w:w="1881" w:type="dxa"/>
          </w:tcPr>
          <w:p w14:paraId="74986E1D" w14:textId="77777777" w:rsidR="00094456" w:rsidRDefault="00094456" w:rsidP="00B5547A">
            <w:pPr>
              <w:rPr>
                <w:b/>
                <w:bCs/>
              </w:rPr>
            </w:pPr>
            <w:r w:rsidRPr="00B5547A">
              <w:t xml:space="preserve">Cable attachment unit is </w:t>
            </w:r>
            <w:r w:rsidR="00130D85">
              <w:t>fixed</w:t>
            </w:r>
            <w:r w:rsidRPr="00B5547A">
              <w:t xml:space="preserve"> to the cable with white spacer and spur bracket </w:t>
            </w:r>
          </w:p>
        </w:tc>
        <w:sdt>
          <w:sdtPr>
            <w:alias w:val="Select"/>
            <w:tag w:val="Select"/>
            <w:id w:val="1916047453"/>
            <w:placeholder>
              <w:docPart w:val="5667461DF5B645CE80B0613EBA9BABDF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986" w:type="dxa"/>
              </w:tcPr>
              <w:p w14:paraId="16C53950" w14:textId="77777777" w:rsidR="00094456" w:rsidRPr="00B5547A" w:rsidRDefault="00094456" w:rsidP="00B5547A"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  <w:tc>
          <w:tcPr>
            <w:tcW w:w="2226" w:type="dxa"/>
            <w:vMerge/>
          </w:tcPr>
          <w:p w14:paraId="27345F65" w14:textId="77777777" w:rsidR="00094456" w:rsidRDefault="00094456" w:rsidP="00B5547A"/>
        </w:tc>
        <w:tc>
          <w:tcPr>
            <w:tcW w:w="2226" w:type="dxa"/>
            <w:vMerge/>
          </w:tcPr>
          <w:p w14:paraId="1F3C7B69" w14:textId="77777777" w:rsidR="00094456" w:rsidRDefault="00094456" w:rsidP="00B5547A"/>
        </w:tc>
      </w:tr>
      <w:tr w:rsidR="00094456" w14:paraId="6AB202C6" w14:textId="77777777" w:rsidTr="00696283">
        <w:tc>
          <w:tcPr>
            <w:tcW w:w="1697" w:type="dxa"/>
            <w:vMerge/>
          </w:tcPr>
          <w:p w14:paraId="23D356AC" w14:textId="77777777" w:rsidR="00094456" w:rsidRDefault="00094456" w:rsidP="00B5547A">
            <w:pPr>
              <w:rPr>
                <w:b/>
                <w:bCs/>
              </w:rPr>
            </w:pPr>
          </w:p>
        </w:tc>
        <w:tc>
          <w:tcPr>
            <w:tcW w:w="1881" w:type="dxa"/>
          </w:tcPr>
          <w:p w14:paraId="7DB0BE40" w14:textId="77777777" w:rsidR="00094456" w:rsidRDefault="00094456" w:rsidP="00B5547A">
            <w:pPr>
              <w:rPr>
                <w:b/>
                <w:bCs/>
              </w:rPr>
            </w:pPr>
            <w:r>
              <w:t>The CAU has been fully secured to the APEX Base</w:t>
            </w:r>
          </w:p>
        </w:tc>
        <w:sdt>
          <w:sdtPr>
            <w:alias w:val="Select"/>
            <w:tag w:val="Select"/>
            <w:id w:val="-1829129516"/>
            <w:placeholder>
              <w:docPart w:val="456527884BDE42A1BBE3F6F067115288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986" w:type="dxa"/>
              </w:tcPr>
              <w:p w14:paraId="007F9F2E" w14:textId="77777777" w:rsidR="00094456" w:rsidRDefault="00094456" w:rsidP="00B5547A"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  <w:tc>
          <w:tcPr>
            <w:tcW w:w="2226" w:type="dxa"/>
            <w:vMerge/>
          </w:tcPr>
          <w:p w14:paraId="3B0A59FD" w14:textId="77777777" w:rsidR="00094456" w:rsidRDefault="00094456" w:rsidP="00B5547A"/>
        </w:tc>
        <w:tc>
          <w:tcPr>
            <w:tcW w:w="2226" w:type="dxa"/>
            <w:vMerge/>
          </w:tcPr>
          <w:p w14:paraId="172B142F" w14:textId="77777777" w:rsidR="00094456" w:rsidRDefault="00094456" w:rsidP="00B5547A"/>
        </w:tc>
      </w:tr>
      <w:tr w:rsidR="00094456" w14:paraId="480D825E" w14:textId="77777777" w:rsidTr="00696283">
        <w:tc>
          <w:tcPr>
            <w:tcW w:w="1697" w:type="dxa"/>
            <w:vMerge/>
          </w:tcPr>
          <w:p w14:paraId="4A214C82" w14:textId="77777777" w:rsidR="00094456" w:rsidRDefault="00094456" w:rsidP="00B5547A">
            <w:pPr>
              <w:rPr>
                <w:b/>
                <w:bCs/>
              </w:rPr>
            </w:pPr>
          </w:p>
        </w:tc>
        <w:tc>
          <w:tcPr>
            <w:tcW w:w="1881" w:type="dxa"/>
          </w:tcPr>
          <w:p w14:paraId="7A80E440" w14:textId="77777777" w:rsidR="00094456" w:rsidRPr="00171276" w:rsidRDefault="00094456" w:rsidP="00B5547A">
            <w:r w:rsidRPr="00B5547A">
              <w:t>The</w:t>
            </w:r>
            <w:r>
              <w:rPr>
                <w:b/>
                <w:bCs/>
              </w:rPr>
              <w:t xml:space="preserve"> </w:t>
            </w:r>
            <w:r w:rsidRPr="00B5547A">
              <w:t>outer sheath cut is located above the gel seal</w:t>
            </w:r>
          </w:p>
        </w:tc>
        <w:sdt>
          <w:sdtPr>
            <w:alias w:val="Select"/>
            <w:tag w:val="Select"/>
            <w:id w:val="571625682"/>
            <w:placeholder>
              <w:docPart w:val="C768732FF5E644D79D2B634260F0717E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986" w:type="dxa"/>
              </w:tcPr>
              <w:p w14:paraId="3DC160F6" w14:textId="77777777" w:rsidR="00094456" w:rsidRPr="00B5547A" w:rsidRDefault="00094456" w:rsidP="00B5547A"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  <w:tc>
          <w:tcPr>
            <w:tcW w:w="2226" w:type="dxa"/>
            <w:vMerge/>
          </w:tcPr>
          <w:p w14:paraId="3EB1A4FE" w14:textId="77777777" w:rsidR="00094456" w:rsidRDefault="00094456" w:rsidP="00B5547A"/>
        </w:tc>
        <w:tc>
          <w:tcPr>
            <w:tcW w:w="2226" w:type="dxa"/>
            <w:vMerge/>
          </w:tcPr>
          <w:p w14:paraId="40138621" w14:textId="77777777" w:rsidR="00094456" w:rsidRDefault="00094456" w:rsidP="00B5547A"/>
        </w:tc>
      </w:tr>
      <w:tr w:rsidR="00094456" w14:paraId="0F0E9357" w14:textId="77777777" w:rsidTr="00696283">
        <w:tc>
          <w:tcPr>
            <w:tcW w:w="1697" w:type="dxa"/>
            <w:vMerge w:val="restart"/>
          </w:tcPr>
          <w:p w14:paraId="494F3CF2" w14:textId="77777777" w:rsidR="00094456" w:rsidRDefault="00094456" w:rsidP="006A3C7C">
            <w:pPr>
              <w:rPr>
                <w:b/>
                <w:bCs/>
              </w:rPr>
            </w:pPr>
            <w:r>
              <w:rPr>
                <w:b/>
                <w:bCs/>
              </w:rPr>
              <w:t>Cable Setup</w:t>
            </w:r>
          </w:p>
        </w:tc>
        <w:tc>
          <w:tcPr>
            <w:tcW w:w="1881" w:type="dxa"/>
          </w:tcPr>
          <w:p w14:paraId="7FE1DFDC" w14:textId="77777777" w:rsidR="00094456" w:rsidRPr="00B5547A" w:rsidRDefault="00094456" w:rsidP="006A3C7C">
            <w:r>
              <w:t>80mm of Inner Sheath remains</w:t>
            </w:r>
          </w:p>
        </w:tc>
        <w:sdt>
          <w:sdtPr>
            <w:alias w:val="Select"/>
            <w:tag w:val="Select"/>
            <w:id w:val="-1371908451"/>
            <w:placeholder>
              <w:docPart w:val="55F16D414F1C4A36A64C1EFEF1410993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986" w:type="dxa"/>
              </w:tcPr>
              <w:p w14:paraId="1755F3DC" w14:textId="77777777" w:rsidR="00094456" w:rsidRDefault="00094456" w:rsidP="006A3C7C"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  <w:tc>
          <w:tcPr>
            <w:tcW w:w="2226" w:type="dxa"/>
            <w:vMerge/>
          </w:tcPr>
          <w:p w14:paraId="5778F8FD" w14:textId="77777777" w:rsidR="00094456" w:rsidRDefault="00094456" w:rsidP="006A3C7C"/>
        </w:tc>
        <w:tc>
          <w:tcPr>
            <w:tcW w:w="2226" w:type="dxa"/>
            <w:vMerge/>
          </w:tcPr>
          <w:p w14:paraId="56F4F958" w14:textId="77777777" w:rsidR="00094456" w:rsidRDefault="00094456" w:rsidP="006A3C7C"/>
        </w:tc>
      </w:tr>
      <w:tr w:rsidR="00E43518" w14:paraId="7D0644C8" w14:textId="77777777" w:rsidTr="00696283">
        <w:tc>
          <w:tcPr>
            <w:tcW w:w="1697" w:type="dxa"/>
            <w:vMerge/>
          </w:tcPr>
          <w:p w14:paraId="3D373970" w14:textId="77777777" w:rsidR="00E43518" w:rsidRDefault="00E43518" w:rsidP="006A3C7C">
            <w:pPr>
              <w:rPr>
                <w:b/>
                <w:bCs/>
              </w:rPr>
            </w:pPr>
          </w:p>
        </w:tc>
        <w:tc>
          <w:tcPr>
            <w:tcW w:w="1881" w:type="dxa"/>
          </w:tcPr>
          <w:p w14:paraId="0AA34672" w14:textId="77777777" w:rsidR="00E43518" w:rsidRDefault="00E43518" w:rsidP="006A3C7C">
            <w:r w:rsidRPr="00E43518">
              <w:rPr>
                <w:b/>
                <w:bCs/>
              </w:rPr>
              <w:t>R-DISAF only</w:t>
            </w:r>
            <w:r>
              <w:t>:  20mm of the white shock absorber remains</w:t>
            </w:r>
          </w:p>
        </w:tc>
        <w:sdt>
          <w:sdtPr>
            <w:alias w:val="Select"/>
            <w:tag w:val="Select"/>
            <w:id w:val="-800302429"/>
            <w:placeholder>
              <w:docPart w:val="35A92E8ED48E4C3EBE36E2DC2190982B"/>
            </w:placeholder>
            <w:showingPlcHdr/>
            <w:dropDownList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986" w:type="dxa"/>
              </w:tcPr>
              <w:p w14:paraId="34D24534" w14:textId="77777777" w:rsidR="00E43518" w:rsidRDefault="00E43518" w:rsidP="006A3C7C"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  <w:tc>
          <w:tcPr>
            <w:tcW w:w="2226" w:type="dxa"/>
            <w:vMerge/>
          </w:tcPr>
          <w:p w14:paraId="01B5A1CE" w14:textId="77777777" w:rsidR="00E43518" w:rsidRDefault="00E43518" w:rsidP="006A3C7C"/>
        </w:tc>
        <w:tc>
          <w:tcPr>
            <w:tcW w:w="2226" w:type="dxa"/>
            <w:vMerge/>
          </w:tcPr>
          <w:p w14:paraId="300CFB02" w14:textId="77777777" w:rsidR="00E43518" w:rsidRDefault="00E43518" w:rsidP="006A3C7C"/>
        </w:tc>
      </w:tr>
      <w:tr w:rsidR="00094456" w14:paraId="31B374A8" w14:textId="77777777" w:rsidTr="00696283">
        <w:tc>
          <w:tcPr>
            <w:tcW w:w="1697" w:type="dxa"/>
            <w:vMerge/>
          </w:tcPr>
          <w:p w14:paraId="7489A151" w14:textId="77777777" w:rsidR="00094456" w:rsidRDefault="00094456" w:rsidP="006A3C7C">
            <w:pPr>
              <w:rPr>
                <w:b/>
                <w:bCs/>
              </w:rPr>
            </w:pPr>
          </w:p>
        </w:tc>
        <w:tc>
          <w:tcPr>
            <w:tcW w:w="1881" w:type="dxa"/>
          </w:tcPr>
          <w:p w14:paraId="5EFE9995" w14:textId="77777777" w:rsidR="00094456" w:rsidRPr="00B5547A" w:rsidRDefault="00094456" w:rsidP="00094456">
            <w:r>
              <w:t xml:space="preserve">220mm of water blocking tape loosely secured </w:t>
            </w:r>
          </w:p>
        </w:tc>
        <w:sdt>
          <w:sdtPr>
            <w:alias w:val="Select"/>
            <w:tag w:val="Select"/>
            <w:id w:val="1570313731"/>
            <w:placeholder>
              <w:docPart w:val="8B220629AA8C456F98327156BCC1F4FB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986" w:type="dxa"/>
              </w:tcPr>
              <w:p w14:paraId="6856DE64" w14:textId="77777777" w:rsidR="00094456" w:rsidRDefault="00094456" w:rsidP="006A3C7C"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  <w:tc>
          <w:tcPr>
            <w:tcW w:w="2226" w:type="dxa"/>
            <w:vMerge/>
          </w:tcPr>
          <w:p w14:paraId="679E866E" w14:textId="77777777" w:rsidR="00094456" w:rsidRDefault="00094456" w:rsidP="006A3C7C"/>
        </w:tc>
        <w:tc>
          <w:tcPr>
            <w:tcW w:w="2226" w:type="dxa"/>
            <w:vMerge/>
          </w:tcPr>
          <w:p w14:paraId="47981D93" w14:textId="77777777" w:rsidR="00094456" w:rsidRDefault="00094456" w:rsidP="006A3C7C"/>
        </w:tc>
      </w:tr>
    </w:tbl>
    <w:p w14:paraId="4C8F2C38" w14:textId="77777777" w:rsidR="004C2B57" w:rsidRPr="00E43518" w:rsidRDefault="00F75E05" w:rsidP="00B5634B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E43518">
        <w:rPr>
          <w:b/>
          <w:bCs/>
          <w:sz w:val="28"/>
          <w:szCs w:val="28"/>
        </w:rPr>
        <w:lastRenderedPageBreak/>
        <w:t>External Checks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1"/>
        <w:gridCol w:w="2238"/>
        <w:gridCol w:w="1121"/>
        <w:gridCol w:w="3776"/>
      </w:tblGrid>
      <w:tr w:rsidR="00D343EC" w14:paraId="19F3EACE" w14:textId="77777777" w:rsidTr="00C56ABE">
        <w:tc>
          <w:tcPr>
            <w:tcW w:w="1881" w:type="dxa"/>
            <w:vMerge w:val="restart"/>
          </w:tcPr>
          <w:p w14:paraId="2BA03C5B" w14:textId="77777777" w:rsidR="00D343EC" w:rsidRDefault="00D343EC" w:rsidP="00B5547A">
            <w:pPr>
              <w:rPr>
                <w:b/>
                <w:bCs/>
              </w:rPr>
            </w:pPr>
            <w:r w:rsidRPr="00B5547A">
              <w:rPr>
                <w:b/>
                <w:bCs/>
              </w:rPr>
              <w:t>Crown Bracket</w:t>
            </w:r>
          </w:p>
        </w:tc>
        <w:tc>
          <w:tcPr>
            <w:tcW w:w="2238" w:type="dxa"/>
          </w:tcPr>
          <w:p w14:paraId="3D384AFF" w14:textId="77777777" w:rsidR="00D343EC" w:rsidRDefault="00D343EC" w:rsidP="00B5547A">
            <w:pPr>
              <w:rPr>
                <w:b/>
                <w:bCs/>
              </w:rPr>
            </w:pPr>
            <w:r w:rsidRPr="00B5547A">
              <w:t>The</w:t>
            </w:r>
            <w:r>
              <w:rPr>
                <w:b/>
                <w:bCs/>
              </w:rPr>
              <w:t xml:space="preserve"> </w:t>
            </w:r>
            <w:r w:rsidRPr="00B5547A">
              <w:t>cro</w:t>
            </w:r>
            <w:r>
              <w:t>w</w:t>
            </w:r>
            <w:r w:rsidRPr="00B5547A">
              <w:t>n bracket is installed</w:t>
            </w:r>
          </w:p>
        </w:tc>
        <w:sdt>
          <w:sdtPr>
            <w:alias w:val="Select"/>
            <w:tag w:val="Select"/>
            <w:id w:val="1970085507"/>
            <w:placeholder>
              <w:docPart w:val="674BD3C19D084B1F9D9252EF173829EE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21" w:type="dxa"/>
              </w:tcPr>
              <w:p w14:paraId="33A1ED9B" w14:textId="77777777" w:rsidR="00D343EC" w:rsidRPr="00B5547A" w:rsidRDefault="00D343EC" w:rsidP="00B5547A"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  <w:tc>
          <w:tcPr>
            <w:tcW w:w="3776" w:type="dxa"/>
            <w:vMerge w:val="restart"/>
          </w:tcPr>
          <w:p w14:paraId="66252C65" w14:textId="77777777" w:rsidR="00D343EC" w:rsidRDefault="00714206" w:rsidP="00714206">
            <w:pPr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714206">
              <w:rPr>
                <w:color w:val="A6A6A6" w:themeColor="background1" w:themeShade="A6"/>
                <w:sz w:val="20"/>
                <w:szCs w:val="20"/>
              </w:rPr>
              <w:t>Take an Image of the Crown Bracket</w:t>
            </w:r>
          </w:p>
          <w:sdt>
            <w:sdtPr>
              <w:rPr>
                <w:sz w:val="20"/>
                <w:szCs w:val="20"/>
              </w:rPr>
              <w:alias w:val="Crown Bracket "/>
              <w:tag w:val="Crown Bracket"/>
              <w:id w:val="-1431957564"/>
              <w:lock w:val="sdtLocked"/>
              <w:showingPlcHdr/>
              <w:picture/>
            </w:sdtPr>
            <w:sdtEndPr/>
            <w:sdtContent>
              <w:p w14:paraId="3B251DC5" w14:textId="77777777" w:rsidR="00714206" w:rsidRPr="00714206" w:rsidRDefault="00714206" w:rsidP="00714206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35586C17" wp14:editId="1C3772C4">
                      <wp:extent cx="1080000" cy="1080000"/>
                      <wp:effectExtent l="0" t="0" r="6350" b="635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80000" cy="108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D343EC" w14:paraId="6E4EDA4A" w14:textId="77777777" w:rsidTr="00C56ABE">
        <w:tc>
          <w:tcPr>
            <w:tcW w:w="1881" w:type="dxa"/>
            <w:vMerge/>
          </w:tcPr>
          <w:p w14:paraId="3D83AB51" w14:textId="77777777" w:rsidR="00D343EC" w:rsidRDefault="00D343EC" w:rsidP="00B5547A">
            <w:pPr>
              <w:rPr>
                <w:b/>
                <w:bCs/>
              </w:rPr>
            </w:pPr>
          </w:p>
        </w:tc>
        <w:tc>
          <w:tcPr>
            <w:tcW w:w="2238" w:type="dxa"/>
          </w:tcPr>
          <w:p w14:paraId="7F500B07" w14:textId="77777777" w:rsidR="00D62513" w:rsidRPr="006060DB" w:rsidRDefault="003F5036" w:rsidP="00B5547A">
            <w:r>
              <w:t xml:space="preserve">All Cables secured to the </w:t>
            </w:r>
            <w:r w:rsidR="00D343EC">
              <w:t xml:space="preserve">Crown Bracket </w:t>
            </w:r>
            <w:r w:rsidR="00D150D7">
              <w:t xml:space="preserve">using </w:t>
            </w:r>
            <w:r w:rsidR="00D343EC">
              <w:t>hose clamp with spur bracket at the top</w:t>
            </w:r>
          </w:p>
        </w:tc>
        <w:sdt>
          <w:sdtPr>
            <w:alias w:val="Select"/>
            <w:tag w:val="Select"/>
            <w:id w:val="120203708"/>
            <w:placeholder>
              <w:docPart w:val="305EB45EFA094033A773EF8CAC616BB1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21" w:type="dxa"/>
              </w:tcPr>
              <w:p w14:paraId="3CC40C1F" w14:textId="77777777" w:rsidR="00D343EC" w:rsidRDefault="00D343EC" w:rsidP="00B5547A"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  <w:tc>
          <w:tcPr>
            <w:tcW w:w="3776" w:type="dxa"/>
            <w:vMerge/>
          </w:tcPr>
          <w:p w14:paraId="4811CF69" w14:textId="77777777" w:rsidR="00D343EC" w:rsidRDefault="00D343EC" w:rsidP="00B5547A"/>
        </w:tc>
      </w:tr>
      <w:tr w:rsidR="00C56ABE" w14:paraId="461A83C6" w14:textId="77777777" w:rsidTr="00C56ABE">
        <w:tc>
          <w:tcPr>
            <w:tcW w:w="1881" w:type="dxa"/>
          </w:tcPr>
          <w:p w14:paraId="62193F58" w14:textId="77777777" w:rsidR="00C56ABE" w:rsidRDefault="00C56ABE" w:rsidP="00B5547A">
            <w:pPr>
              <w:rPr>
                <w:b/>
                <w:bCs/>
              </w:rPr>
            </w:pPr>
            <w:r w:rsidRPr="006060DB">
              <w:rPr>
                <w:b/>
                <w:bCs/>
              </w:rPr>
              <w:t>Blank Ports</w:t>
            </w:r>
          </w:p>
        </w:tc>
        <w:tc>
          <w:tcPr>
            <w:tcW w:w="2238" w:type="dxa"/>
          </w:tcPr>
          <w:p w14:paraId="7D9FF38C" w14:textId="77777777" w:rsidR="00C56ABE" w:rsidRDefault="00C56ABE" w:rsidP="00B5547A">
            <w:pPr>
              <w:rPr>
                <w:b/>
                <w:bCs/>
              </w:rPr>
            </w:pPr>
            <w:r>
              <w:t>Each unused cable port has blank plug installed</w:t>
            </w:r>
          </w:p>
        </w:tc>
        <w:sdt>
          <w:sdtPr>
            <w:alias w:val="Select"/>
            <w:tag w:val="Select"/>
            <w:id w:val="2073849765"/>
            <w:placeholder>
              <w:docPart w:val="A601514405034FD9924D46F3C4602BB3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21" w:type="dxa"/>
              </w:tcPr>
              <w:p w14:paraId="7C4F473A" w14:textId="77777777" w:rsidR="00C56ABE" w:rsidRDefault="00C56ABE" w:rsidP="00B5547A"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  <w:tc>
          <w:tcPr>
            <w:tcW w:w="3776" w:type="dxa"/>
          </w:tcPr>
          <w:p w14:paraId="086C8891" w14:textId="77777777" w:rsidR="00C56ABE" w:rsidRDefault="00714206" w:rsidP="00255473">
            <w:pPr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714206">
              <w:rPr>
                <w:color w:val="A6A6A6" w:themeColor="background1" w:themeShade="A6"/>
                <w:sz w:val="20"/>
                <w:szCs w:val="20"/>
              </w:rPr>
              <w:t xml:space="preserve">Take an Image of the </w:t>
            </w:r>
            <w:r>
              <w:rPr>
                <w:color w:val="A6A6A6" w:themeColor="background1" w:themeShade="A6"/>
                <w:sz w:val="20"/>
                <w:szCs w:val="20"/>
              </w:rPr>
              <w:t>Blank Ports</w:t>
            </w:r>
          </w:p>
          <w:sdt>
            <w:sdtPr>
              <w:alias w:val="Blank Ports"/>
              <w:tag w:val="Blank Ports"/>
              <w:id w:val="-910307447"/>
              <w:lock w:val="sdtLocked"/>
              <w:showingPlcHdr/>
              <w:picture/>
            </w:sdtPr>
            <w:sdtEndPr/>
            <w:sdtContent>
              <w:p w14:paraId="46BFC5F8" w14:textId="77777777" w:rsidR="00714206" w:rsidRDefault="00714206" w:rsidP="00255473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163A9CD3" wp14:editId="619F1966">
                      <wp:extent cx="1080000" cy="1080000"/>
                      <wp:effectExtent l="0" t="0" r="6350" b="6350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80000" cy="108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C56ABE" w14:paraId="25ED48CA" w14:textId="77777777" w:rsidTr="00C56ABE">
        <w:tc>
          <w:tcPr>
            <w:tcW w:w="1881" w:type="dxa"/>
          </w:tcPr>
          <w:p w14:paraId="023E241E" w14:textId="77777777" w:rsidR="00C56ABE" w:rsidRDefault="00C56ABE" w:rsidP="00B5547A">
            <w:pPr>
              <w:rPr>
                <w:b/>
                <w:bCs/>
              </w:rPr>
            </w:pPr>
            <w:r w:rsidRPr="006060DB">
              <w:rPr>
                <w:b/>
                <w:bCs/>
              </w:rPr>
              <w:t>Wedge Seal</w:t>
            </w:r>
          </w:p>
          <w:p w14:paraId="24FC3691" w14:textId="77777777" w:rsidR="00EF079A" w:rsidRPr="00EF079A" w:rsidRDefault="00EF079A" w:rsidP="00EF079A"/>
          <w:p w14:paraId="7AC61DD5" w14:textId="77777777" w:rsidR="00EF079A" w:rsidRPr="00EF079A" w:rsidRDefault="00EF079A" w:rsidP="00EF079A"/>
          <w:p w14:paraId="1D737E53" w14:textId="77777777" w:rsidR="00EF079A" w:rsidRDefault="00EF079A" w:rsidP="00EF079A">
            <w:pPr>
              <w:rPr>
                <w:b/>
                <w:bCs/>
              </w:rPr>
            </w:pPr>
          </w:p>
          <w:p w14:paraId="72C1F90F" w14:textId="77777777" w:rsidR="00EF079A" w:rsidRDefault="00EF079A" w:rsidP="00EF079A">
            <w:pPr>
              <w:rPr>
                <w:b/>
                <w:bCs/>
              </w:rPr>
            </w:pPr>
          </w:p>
          <w:p w14:paraId="167CBC86" w14:textId="77777777" w:rsidR="00EF079A" w:rsidRPr="00EF079A" w:rsidRDefault="00EF079A" w:rsidP="00EF079A">
            <w:pPr>
              <w:jc w:val="center"/>
            </w:pPr>
          </w:p>
        </w:tc>
        <w:tc>
          <w:tcPr>
            <w:tcW w:w="2238" w:type="dxa"/>
          </w:tcPr>
          <w:p w14:paraId="4A590EC3" w14:textId="77777777" w:rsidR="00C56ABE" w:rsidRPr="006060DB" w:rsidRDefault="00C56ABE" w:rsidP="00B5547A">
            <w:r>
              <w:t>Each cable port wedge seal screw is fully tightened</w:t>
            </w:r>
          </w:p>
        </w:tc>
        <w:tc>
          <w:tcPr>
            <w:tcW w:w="1121" w:type="dxa"/>
          </w:tcPr>
          <w:p w14:paraId="55981D83" w14:textId="77777777" w:rsidR="00C56ABE" w:rsidRDefault="00BC5D27" w:rsidP="006060DB">
            <w:sdt>
              <w:sdtPr>
                <w:alias w:val="Select"/>
                <w:tag w:val="Select"/>
                <w:id w:val="-1462561217"/>
                <w:placeholder>
                  <w:docPart w:val="1969FAD8DF754A0585AB0A33B4554EFC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C56ABE">
                  <w:rPr>
                    <w:rStyle w:val="PlaceholderText"/>
                  </w:rPr>
                  <w:t>Select</w:t>
                </w:r>
              </w:sdtContent>
            </w:sdt>
            <w:r w:rsidR="00C56ABE">
              <w:t xml:space="preserve"> </w:t>
            </w:r>
          </w:p>
        </w:tc>
        <w:tc>
          <w:tcPr>
            <w:tcW w:w="3776" w:type="dxa"/>
          </w:tcPr>
          <w:p w14:paraId="47B12027" w14:textId="77777777" w:rsidR="00C56ABE" w:rsidRDefault="00714206" w:rsidP="0060587F">
            <w:pPr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714206">
              <w:rPr>
                <w:color w:val="A6A6A6" w:themeColor="background1" w:themeShade="A6"/>
                <w:sz w:val="20"/>
                <w:szCs w:val="20"/>
              </w:rPr>
              <w:t xml:space="preserve">Take an Image of the </w:t>
            </w:r>
            <w:r>
              <w:rPr>
                <w:color w:val="A6A6A6" w:themeColor="background1" w:themeShade="A6"/>
                <w:sz w:val="20"/>
                <w:szCs w:val="20"/>
              </w:rPr>
              <w:t>Wedge Seals</w:t>
            </w:r>
          </w:p>
          <w:sdt>
            <w:sdtPr>
              <w:alias w:val="Wedge Seals"/>
              <w:tag w:val="Wedge Seals"/>
              <w:id w:val="-785584991"/>
              <w:lock w:val="sdtLocked"/>
              <w:showingPlcHdr/>
              <w:picture/>
            </w:sdtPr>
            <w:sdtEndPr/>
            <w:sdtContent>
              <w:p w14:paraId="712B51C8" w14:textId="77777777" w:rsidR="00714206" w:rsidRDefault="00714206" w:rsidP="0060587F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2F9E5A96" wp14:editId="690601FC">
                      <wp:extent cx="1080000" cy="1080000"/>
                      <wp:effectExtent l="0" t="0" r="6350" b="6350"/>
                      <wp:docPr id="3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80000" cy="108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</w:tbl>
    <w:p w14:paraId="1B0E2CDA" w14:textId="77777777" w:rsidR="00B5547A" w:rsidRDefault="00B5547A" w:rsidP="00B5547A">
      <w:pPr>
        <w:rPr>
          <w:b/>
          <w:bCs/>
        </w:rPr>
      </w:pPr>
    </w:p>
    <w:p w14:paraId="09DB54E8" w14:textId="77777777" w:rsidR="006060DB" w:rsidRPr="00E43518" w:rsidRDefault="006060DB" w:rsidP="00B5634B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E43518">
        <w:rPr>
          <w:b/>
          <w:bCs/>
          <w:sz w:val="28"/>
          <w:szCs w:val="28"/>
        </w:rPr>
        <w:t>Fibre Routing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4"/>
        <w:gridCol w:w="2482"/>
        <w:gridCol w:w="1134"/>
        <w:gridCol w:w="3776"/>
      </w:tblGrid>
      <w:tr w:rsidR="00D270B3" w14:paraId="0208D727" w14:textId="77777777" w:rsidTr="00A751CF">
        <w:tc>
          <w:tcPr>
            <w:tcW w:w="1624" w:type="dxa"/>
            <w:vMerge w:val="restart"/>
          </w:tcPr>
          <w:p w14:paraId="3E54F41D" w14:textId="77777777" w:rsidR="00D270B3" w:rsidRDefault="00D270B3" w:rsidP="003665CA">
            <w:pPr>
              <w:rPr>
                <w:b/>
                <w:bCs/>
              </w:rPr>
            </w:pPr>
            <w:r>
              <w:rPr>
                <w:b/>
                <w:bCs/>
              </w:rPr>
              <w:t>Basket</w:t>
            </w:r>
          </w:p>
        </w:tc>
        <w:tc>
          <w:tcPr>
            <w:tcW w:w="2482" w:type="dxa"/>
          </w:tcPr>
          <w:p w14:paraId="5C25E057" w14:textId="77777777" w:rsidR="00D270B3" w:rsidRPr="006060DB" w:rsidRDefault="00D270B3" w:rsidP="003665CA">
            <w:r w:rsidRPr="006060DB">
              <w:t xml:space="preserve">The water blocking tape section of the cable is secured to the basket </w:t>
            </w:r>
          </w:p>
        </w:tc>
        <w:tc>
          <w:tcPr>
            <w:tcW w:w="1134" w:type="dxa"/>
          </w:tcPr>
          <w:p w14:paraId="341C4159" w14:textId="77777777" w:rsidR="00D270B3" w:rsidRPr="00B5547A" w:rsidRDefault="00BC5D27" w:rsidP="003665CA">
            <w:sdt>
              <w:sdtPr>
                <w:alias w:val="Select"/>
                <w:tag w:val="Select"/>
                <w:id w:val="1594977337"/>
                <w:placeholder>
                  <w:docPart w:val="F41FE4E16B95406CBD218A4F4236723D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D270B3">
                  <w:rPr>
                    <w:rStyle w:val="PlaceholderText"/>
                  </w:rPr>
                  <w:t>Select</w:t>
                </w:r>
              </w:sdtContent>
            </w:sdt>
          </w:p>
        </w:tc>
        <w:tc>
          <w:tcPr>
            <w:tcW w:w="3776" w:type="dxa"/>
            <w:vMerge w:val="restart"/>
          </w:tcPr>
          <w:p w14:paraId="3B03C1B5" w14:textId="77777777" w:rsidR="00D270B3" w:rsidRDefault="00714206" w:rsidP="00714206">
            <w:pPr>
              <w:jc w:val="center"/>
            </w:pPr>
            <w:r w:rsidRPr="00714206">
              <w:rPr>
                <w:color w:val="A6A6A6" w:themeColor="background1" w:themeShade="A6"/>
                <w:sz w:val="20"/>
                <w:szCs w:val="20"/>
              </w:rPr>
              <w:t xml:space="preserve">Take an Image of the </w:t>
            </w:r>
            <w:r>
              <w:rPr>
                <w:color w:val="A6A6A6" w:themeColor="background1" w:themeShade="A6"/>
                <w:sz w:val="20"/>
                <w:szCs w:val="20"/>
              </w:rPr>
              <w:t>Slack Basket</w:t>
            </w:r>
          </w:p>
          <w:sdt>
            <w:sdtPr>
              <w:alias w:val="Basket Image"/>
              <w:tag w:val="Basket Image"/>
              <w:id w:val="124968018"/>
              <w:lock w:val="sdtLocked"/>
              <w:showingPlcHdr/>
              <w:picture/>
            </w:sdtPr>
            <w:sdtEndPr/>
            <w:sdtContent>
              <w:p w14:paraId="1A2B1672" w14:textId="77777777" w:rsidR="00D270B3" w:rsidRDefault="00D270B3" w:rsidP="00D270B3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2687040E" wp14:editId="24B348F5">
                      <wp:extent cx="1080000" cy="1080000"/>
                      <wp:effectExtent l="0" t="0" r="6350" b="6350"/>
                      <wp:docPr id="34" name="Picture 3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80000" cy="108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D270B3" w14:paraId="61A33936" w14:textId="77777777" w:rsidTr="00A751CF">
        <w:tc>
          <w:tcPr>
            <w:tcW w:w="1624" w:type="dxa"/>
            <w:vMerge/>
          </w:tcPr>
          <w:p w14:paraId="2832AE70" w14:textId="77777777" w:rsidR="00D270B3" w:rsidRPr="006060DB" w:rsidRDefault="00D270B3" w:rsidP="003665CA">
            <w:pPr>
              <w:rPr>
                <w:b/>
                <w:bCs/>
              </w:rPr>
            </w:pPr>
          </w:p>
        </w:tc>
        <w:tc>
          <w:tcPr>
            <w:tcW w:w="2482" w:type="dxa"/>
          </w:tcPr>
          <w:p w14:paraId="3B5ACC2B" w14:textId="77777777" w:rsidR="00D270B3" w:rsidRPr="006060DB" w:rsidRDefault="00D270B3" w:rsidP="003665CA">
            <w:r w:rsidRPr="006060DB">
              <w:t xml:space="preserve">The loop of fibre in the basket is secured to the basket using Velcro </w:t>
            </w:r>
          </w:p>
        </w:tc>
        <w:tc>
          <w:tcPr>
            <w:tcW w:w="1134" w:type="dxa"/>
          </w:tcPr>
          <w:p w14:paraId="2557510F" w14:textId="77777777" w:rsidR="00D270B3" w:rsidRPr="00B5547A" w:rsidRDefault="00BC5D27" w:rsidP="003665CA">
            <w:sdt>
              <w:sdtPr>
                <w:alias w:val="Select"/>
                <w:tag w:val="Select"/>
                <w:id w:val="212627350"/>
                <w:placeholder>
                  <w:docPart w:val="B589DB21DEF140A5B83D3ED1E05B1125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D270B3">
                  <w:rPr>
                    <w:rStyle w:val="PlaceholderText"/>
                  </w:rPr>
                  <w:t>Select</w:t>
                </w:r>
              </w:sdtContent>
            </w:sdt>
          </w:p>
        </w:tc>
        <w:tc>
          <w:tcPr>
            <w:tcW w:w="3776" w:type="dxa"/>
            <w:vMerge/>
          </w:tcPr>
          <w:p w14:paraId="21CD7236" w14:textId="77777777" w:rsidR="00D270B3" w:rsidRDefault="00D270B3" w:rsidP="003665CA"/>
        </w:tc>
      </w:tr>
      <w:tr w:rsidR="00D270B3" w14:paraId="76D40015" w14:textId="77777777" w:rsidTr="00A751CF">
        <w:tc>
          <w:tcPr>
            <w:tcW w:w="1624" w:type="dxa"/>
            <w:vMerge w:val="restart"/>
          </w:tcPr>
          <w:p w14:paraId="4DD6C447" w14:textId="77777777" w:rsidR="00D270B3" w:rsidRDefault="00D270B3" w:rsidP="003665CA">
            <w:pPr>
              <w:rPr>
                <w:b/>
                <w:bCs/>
              </w:rPr>
            </w:pPr>
            <w:r>
              <w:rPr>
                <w:b/>
                <w:bCs/>
              </w:rPr>
              <w:t>Spiral Wrap</w:t>
            </w:r>
          </w:p>
        </w:tc>
        <w:tc>
          <w:tcPr>
            <w:tcW w:w="2482" w:type="dxa"/>
          </w:tcPr>
          <w:p w14:paraId="4334B4B4" w14:textId="77777777" w:rsidR="00D270B3" w:rsidRPr="006060DB" w:rsidRDefault="00D270B3" w:rsidP="003665CA">
            <w:r w:rsidRPr="006060DB">
              <w:t>320mm of spiral wrap has been applied to each unit bundle</w:t>
            </w:r>
          </w:p>
        </w:tc>
        <w:tc>
          <w:tcPr>
            <w:tcW w:w="1134" w:type="dxa"/>
          </w:tcPr>
          <w:p w14:paraId="58054038" w14:textId="77777777" w:rsidR="00D270B3" w:rsidRDefault="00BC5D27" w:rsidP="003665CA">
            <w:sdt>
              <w:sdtPr>
                <w:alias w:val="Select"/>
                <w:tag w:val="Select"/>
                <w:id w:val="-247191463"/>
                <w:placeholder>
                  <w:docPart w:val="9A874C89B15C4C4EA720A4F050709F5F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D270B3">
                  <w:rPr>
                    <w:rStyle w:val="PlaceholderText"/>
                  </w:rPr>
                  <w:t>Select</w:t>
                </w:r>
              </w:sdtContent>
            </w:sdt>
          </w:p>
        </w:tc>
        <w:tc>
          <w:tcPr>
            <w:tcW w:w="3776" w:type="dxa"/>
            <w:vMerge w:val="restart"/>
          </w:tcPr>
          <w:p w14:paraId="5C7D9496" w14:textId="77777777" w:rsidR="00D270B3" w:rsidRDefault="00714206" w:rsidP="00714206">
            <w:pPr>
              <w:jc w:val="center"/>
            </w:pPr>
            <w:r w:rsidRPr="00714206">
              <w:rPr>
                <w:color w:val="A6A6A6" w:themeColor="background1" w:themeShade="A6"/>
                <w:sz w:val="20"/>
                <w:szCs w:val="20"/>
              </w:rPr>
              <w:t xml:space="preserve">Take an Image of the </w:t>
            </w:r>
            <w:r>
              <w:rPr>
                <w:color w:val="A6A6A6" w:themeColor="background1" w:themeShade="A6"/>
                <w:sz w:val="20"/>
                <w:szCs w:val="20"/>
              </w:rPr>
              <w:t xml:space="preserve">Spiral Wrap </w:t>
            </w:r>
          </w:p>
          <w:sdt>
            <w:sdtPr>
              <w:alias w:val="Spiral Wrap Image"/>
              <w:tag w:val="Spiral Wrap Image"/>
              <w:id w:val="27382400"/>
              <w:lock w:val="sdtLocked"/>
              <w:showingPlcHdr/>
              <w:picture/>
            </w:sdtPr>
            <w:sdtEndPr/>
            <w:sdtContent>
              <w:p w14:paraId="58BA1C14" w14:textId="77777777" w:rsidR="00E15004" w:rsidRDefault="00E15004" w:rsidP="00E15004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0D029781" wp14:editId="377AE1B1">
                      <wp:extent cx="1080000" cy="1080000"/>
                      <wp:effectExtent l="0" t="0" r="6350" b="6350"/>
                      <wp:docPr id="35" name="Picture 3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80000" cy="108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D270B3" w14:paraId="77475078" w14:textId="77777777" w:rsidTr="00A751CF">
        <w:tc>
          <w:tcPr>
            <w:tcW w:w="1624" w:type="dxa"/>
            <w:vMerge/>
          </w:tcPr>
          <w:p w14:paraId="3E141725" w14:textId="77777777" w:rsidR="00D270B3" w:rsidRDefault="00D270B3" w:rsidP="003665CA">
            <w:pPr>
              <w:rPr>
                <w:b/>
                <w:bCs/>
              </w:rPr>
            </w:pPr>
          </w:p>
        </w:tc>
        <w:tc>
          <w:tcPr>
            <w:tcW w:w="2482" w:type="dxa"/>
          </w:tcPr>
          <w:p w14:paraId="23C8C77A" w14:textId="77777777" w:rsidR="00D270B3" w:rsidRPr="003937BC" w:rsidRDefault="00D270B3" w:rsidP="003665CA">
            <w:r w:rsidRPr="003937BC">
              <w:t>The Spiral wrapped fibre passes behind the splice tray spine</w:t>
            </w:r>
          </w:p>
        </w:tc>
        <w:tc>
          <w:tcPr>
            <w:tcW w:w="1134" w:type="dxa"/>
          </w:tcPr>
          <w:p w14:paraId="68994F69" w14:textId="77777777" w:rsidR="00D270B3" w:rsidRPr="00B5547A" w:rsidRDefault="00BC5D27" w:rsidP="003665CA">
            <w:sdt>
              <w:sdtPr>
                <w:alias w:val="Select"/>
                <w:tag w:val="Select"/>
                <w:id w:val="1455138713"/>
                <w:placeholder>
                  <w:docPart w:val="2CA5F0BBE384417ABBF452BADD51CE8D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D270B3">
                  <w:rPr>
                    <w:rStyle w:val="PlaceholderText"/>
                  </w:rPr>
                  <w:t>Select</w:t>
                </w:r>
              </w:sdtContent>
            </w:sdt>
          </w:p>
        </w:tc>
        <w:tc>
          <w:tcPr>
            <w:tcW w:w="3776" w:type="dxa"/>
            <w:vMerge/>
          </w:tcPr>
          <w:p w14:paraId="5C8862E8" w14:textId="77777777" w:rsidR="00D270B3" w:rsidRDefault="00D270B3" w:rsidP="003665CA"/>
        </w:tc>
      </w:tr>
      <w:tr w:rsidR="00D270B3" w14:paraId="08B2EE81" w14:textId="77777777" w:rsidTr="00A751CF">
        <w:tc>
          <w:tcPr>
            <w:tcW w:w="1624" w:type="dxa"/>
            <w:vMerge/>
          </w:tcPr>
          <w:p w14:paraId="05E704E8" w14:textId="77777777" w:rsidR="00D270B3" w:rsidRDefault="00D270B3" w:rsidP="003665CA">
            <w:pPr>
              <w:rPr>
                <w:b/>
                <w:bCs/>
              </w:rPr>
            </w:pPr>
          </w:p>
        </w:tc>
        <w:tc>
          <w:tcPr>
            <w:tcW w:w="2482" w:type="dxa"/>
          </w:tcPr>
          <w:p w14:paraId="0AB3EEC2" w14:textId="77777777" w:rsidR="00D270B3" w:rsidRPr="003937BC" w:rsidRDefault="00D270B3" w:rsidP="003665CA">
            <w:r>
              <w:t>All</w:t>
            </w:r>
            <w:r w:rsidRPr="003937BC">
              <w:t xml:space="preserve"> </w:t>
            </w:r>
            <w:r>
              <w:t xml:space="preserve">the </w:t>
            </w:r>
            <w:r w:rsidRPr="003937BC">
              <w:t>Spiral wrap</w:t>
            </w:r>
            <w:r>
              <w:t>s</w:t>
            </w:r>
            <w:r w:rsidRPr="003937BC">
              <w:t xml:space="preserve"> </w:t>
            </w:r>
            <w:r>
              <w:t>are</w:t>
            </w:r>
            <w:r w:rsidRPr="003937BC">
              <w:t xml:space="preserve"> secured to the basket using </w:t>
            </w:r>
            <w:r>
              <w:t xml:space="preserve">Velcro </w:t>
            </w:r>
          </w:p>
        </w:tc>
        <w:tc>
          <w:tcPr>
            <w:tcW w:w="1134" w:type="dxa"/>
          </w:tcPr>
          <w:p w14:paraId="33DB3DFA" w14:textId="77777777" w:rsidR="00D270B3" w:rsidRPr="00B5547A" w:rsidRDefault="00BC5D27" w:rsidP="003665CA">
            <w:sdt>
              <w:sdtPr>
                <w:alias w:val="Select"/>
                <w:tag w:val="Select"/>
                <w:id w:val="2105304887"/>
                <w:placeholder>
                  <w:docPart w:val="9FBE1899A3364A6C9B1000EB6951F95D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D270B3">
                  <w:rPr>
                    <w:rStyle w:val="PlaceholderText"/>
                  </w:rPr>
                  <w:t>Select</w:t>
                </w:r>
              </w:sdtContent>
            </w:sdt>
          </w:p>
        </w:tc>
        <w:tc>
          <w:tcPr>
            <w:tcW w:w="3776" w:type="dxa"/>
            <w:vMerge/>
          </w:tcPr>
          <w:p w14:paraId="7CE56DD1" w14:textId="77777777" w:rsidR="00D270B3" w:rsidRDefault="00D270B3" w:rsidP="003665CA"/>
        </w:tc>
      </w:tr>
    </w:tbl>
    <w:p w14:paraId="53747CD7" w14:textId="77777777" w:rsidR="00F75E05" w:rsidRDefault="00F75E05" w:rsidP="00B5547A">
      <w:pPr>
        <w:rPr>
          <w:b/>
          <w:bCs/>
        </w:rPr>
      </w:pPr>
    </w:p>
    <w:p w14:paraId="36E623DD" w14:textId="77777777" w:rsidR="00696283" w:rsidRDefault="00696283" w:rsidP="00B5547A">
      <w:pPr>
        <w:rPr>
          <w:b/>
          <w:bCs/>
        </w:rPr>
      </w:pPr>
    </w:p>
    <w:p w14:paraId="35FAB45F" w14:textId="77777777" w:rsidR="003937BC" w:rsidRPr="00E43518" w:rsidRDefault="003937BC" w:rsidP="00B5634B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E43518">
        <w:rPr>
          <w:b/>
          <w:bCs/>
          <w:sz w:val="28"/>
          <w:szCs w:val="28"/>
        </w:rPr>
        <w:lastRenderedPageBreak/>
        <w:t>Splice Tray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6"/>
        <w:gridCol w:w="2519"/>
        <w:gridCol w:w="1239"/>
        <w:gridCol w:w="3852"/>
      </w:tblGrid>
      <w:tr w:rsidR="00714206" w14:paraId="36512F79" w14:textId="77777777" w:rsidTr="00F9541D">
        <w:tc>
          <w:tcPr>
            <w:tcW w:w="1406" w:type="dxa"/>
            <w:vMerge w:val="restart"/>
          </w:tcPr>
          <w:p w14:paraId="6DE6673E" w14:textId="77777777" w:rsidR="00714206" w:rsidRDefault="00714206" w:rsidP="003665C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Splice Tray </w:t>
            </w:r>
          </w:p>
        </w:tc>
        <w:tc>
          <w:tcPr>
            <w:tcW w:w="2519" w:type="dxa"/>
          </w:tcPr>
          <w:p w14:paraId="3B13A159" w14:textId="77777777" w:rsidR="00714206" w:rsidRPr="006060DB" w:rsidRDefault="00714206" w:rsidP="003665CA">
            <w:r>
              <w:t>The spiral wrapped fibre is secured to the splice tray using foam and cable ties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14:paraId="7B21957E" w14:textId="77777777" w:rsidR="00714206" w:rsidRPr="00B5547A" w:rsidRDefault="00BC5D27" w:rsidP="003665CA">
            <w:sdt>
              <w:sdtPr>
                <w:alias w:val="Select"/>
                <w:tag w:val="Select"/>
                <w:id w:val="260414611"/>
                <w:placeholder>
                  <w:docPart w:val="B154F8FADA80410FAEC0EC16C3B68068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714206">
                  <w:rPr>
                    <w:rStyle w:val="PlaceholderText"/>
                  </w:rPr>
                  <w:t>Select</w:t>
                </w:r>
              </w:sdtContent>
            </w:sdt>
          </w:p>
        </w:tc>
        <w:tc>
          <w:tcPr>
            <w:tcW w:w="385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270EB86" w14:textId="77777777" w:rsidR="00C02D23" w:rsidRDefault="00714206" w:rsidP="00714206">
            <w:pPr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714206">
              <w:rPr>
                <w:color w:val="A6A6A6" w:themeColor="background1" w:themeShade="A6"/>
                <w:sz w:val="20"/>
                <w:szCs w:val="20"/>
              </w:rPr>
              <w:t xml:space="preserve">Take an Image of </w:t>
            </w:r>
            <w:r>
              <w:rPr>
                <w:color w:val="A6A6A6" w:themeColor="background1" w:themeShade="A6"/>
                <w:sz w:val="20"/>
                <w:szCs w:val="20"/>
              </w:rPr>
              <w:t>each Splice Tray</w:t>
            </w:r>
            <w:r w:rsidR="00C02D23">
              <w:rPr>
                <w:color w:val="A6A6A6" w:themeColor="background1" w:themeShade="A6"/>
                <w:sz w:val="20"/>
                <w:szCs w:val="20"/>
              </w:rPr>
              <w:t xml:space="preserve"> </w:t>
            </w:r>
          </w:p>
          <w:p w14:paraId="51084B1F" w14:textId="77777777" w:rsidR="00714206" w:rsidRDefault="00C02D23" w:rsidP="00714206">
            <w:pPr>
              <w:jc w:val="center"/>
            </w:pPr>
            <w:r>
              <w:rPr>
                <w:color w:val="A6A6A6" w:themeColor="background1" w:themeShade="A6"/>
                <w:sz w:val="20"/>
                <w:szCs w:val="20"/>
              </w:rPr>
              <w:t>(Blue at the top, white at the bottom</w:t>
            </w:r>
          </w:p>
          <w:p w14:paraId="4636BD20" w14:textId="77777777" w:rsidR="00714206" w:rsidRPr="006333B2" w:rsidRDefault="00FF1DE3" w:rsidP="00FF1DE3">
            <w:pPr>
              <w:tabs>
                <w:tab w:val="left" w:pos="2250"/>
              </w:tabs>
            </w:pPr>
            <w:r>
              <w:tab/>
            </w:r>
          </w:p>
          <w:p w14:paraId="3D025ECD" w14:textId="77777777" w:rsidR="00714206" w:rsidRDefault="00BC5D27" w:rsidP="00FF1DE3">
            <w:pPr>
              <w:tabs>
                <w:tab w:val="left" w:pos="2250"/>
              </w:tabs>
              <w:jc w:val="both"/>
            </w:pPr>
            <w:sdt>
              <w:sdtPr>
                <w:alias w:val="Splice Tray 1"/>
                <w:tag w:val="Splice Tray 1"/>
                <w:id w:val="759484792"/>
                <w:lock w:val="sdtLocked"/>
                <w:showingPlcHdr/>
                <w:picture/>
              </w:sdtPr>
              <w:sdtEndPr/>
              <w:sdtContent>
                <w:r w:rsidR="00FF1DE3">
                  <w:rPr>
                    <w:noProof/>
                  </w:rPr>
                  <w:drawing>
                    <wp:inline distT="0" distB="0" distL="0" distR="0" wp14:anchorId="00311520" wp14:editId="76042D96">
                      <wp:extent cx="1080000" cy="1080000"/>
                      <wp:effectExtent l="0" t="0" r="6350" b="6350"/>
                      <wp:docPr id="1691787383" name="Picture 5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80000" cy="108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FF1DE3">
              <w:t xml:space="preserve"> </w:t>
            </w:r>
            <w:sdt>
              <w:sdtPr>
                <w:alias w:val="Splice Tray 2"/>
                <w:tag w:val="Splice Tray 2"/>
                <w:id w:val="-900602358"/>
                <w:lock w:val="sdtLocked"/>
                <w:showingPlcHdr/>
                <w:picture/>
              </w:sdtPr>
              <w:sdtEndPr/>
              <w:sdtContent>
                <w:r w:rsidR="00FF1DE3">
                  <w:rPr>
                    <w:noProof/>
                  </w:rPr>
                  <w:drawing>
                    <wp:inline distT="0" distB="0" distL="0" distR="0" wp14:anchorId="1955BFD8" wp14:editId="09AD75FF">
                      <wp:extent cx="1080000" cy="1080000"/>
                      <wp:effectExtent l="0" t="0" r="6350" b="6350"/>
                      <wp:docPr id="1201251229" name="Picture 5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80000" cy="108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14:paraId="1EFBA0B6" w14:textId="77777777" w:rsidR="00FF1DE3" w:rsidRPr="00FF1DE3" w:rsidRDefault="00BC5D27" w:rsidP="00FF1DE3">
            <w:sdt>
              <w:sdtPr>
                <w:alias w:val="Splice Tray 3"/>
                <w:tag w:val="Splice Tray 3"/>
                <w:id w:val="-156761960"/>
                <w:lock w:val="sdtLocked"/>
                <w:showingPlcHdr/>
                <w:picture/>
              </w:sdtPr>
              <w:sdtEndPr/>
              <w:sdtContent>
                <w:r w:rsidR="00FF1DE3">
                  <w:rPr>
                    <w:noProof/>
                  </w:rPr>
                  <w:drawing>
                    <wp:inline distT="0" distB="0" distL="0" distR="0" wp14:anchorId="5E9477C6" wp14:editId="00C3D35B">
                      <wp:extent cx="1080000" cy="1080000"/>
                      <wp:effectExtent l="0" t="0" r="6350" b="6350"/>
                      <wp:docPr id="1317761155" name="Picture 5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80000" cy="108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FF1DE3">
              <w:t xml:space="preserve"> </w:t>
            </w:r>
            <w:sdt>
              <w:sdtPr>
                <w:alias w:val="Splice Tray 4"/>
                <w:tag w:val="Splice Tray 4"/>
                <w:id w:val="-1200007225"/>
                <w:lock w:val="sdtLocked"/>
                <w:showingPlcHdr/>
                <w:picture/>
              </w:sdtPr>
              <w:sdtEndPr/>
              <w:sdtContent>
                <w:r w:rsidR="00FF1DE3">
                  <w:rPr>
                    <w:noProof/>
                  </w:rPr>
                  <w:drawing>
                    <wp:inline distT="0" distB="0" distL="0" distR="0" wp14:anchorId="738FF72A" wp14:editId="7509ED6F">
                      <wp:extent cx="1080000" cy="1080000"/>
                      <wp:effectExtent l="0" t="0" r="6350" b="6350"/>
                      <wp:docPr id="262506715" name="Picture 5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80000" cy="108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714206" w14:paraId="47309767" w14:textId="77777777" w:rsidTr="00F9541D">
        <w:tc>
          <w:tcPr>
            <w:tcW w:w="1406" w:type="dxa"/>
            <w:vMerge/>
          </w:tcPr>
          <w:p w14:paraId="63970820" w14:textId="77777777" w:rsidR="00714206" w:rsidRPr="006060DB" w:rsidRDefault="00714206" w:rsidP="003665CA">
            <w:pPr>
              <w:rPr>
                <w:b/>
                <w:bCs/>
              </w:rPr>
            </w:pPr>
          </w:p>
        </w:tc>
        <w:tc>
          <w:tcPr>
            <w:tcW w:w="2519" w:type="dxa"/>
          </w:tcPr>
          <w:p w14:paraId="341FA54B" w14:textId="77777777" w:rsidR="00714206" w:rsidRPr="006060DB" w:rsidRDefault="00714206" w:rsidP="003665CA">
            <w:r>
              <w:t xml:space="preserve">The unit bundle binder tape has been tied off at the end of the spiral wrap 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14:paraId="3D14F6C7" w14:textId="77777777" w:rsidR="00714206" w:rsidRPr="00B5547A" w:rsidRDefault="00BC5D27" w:rsidP="003665CA">
            <w:sdt>
              <w:sdtPr>
                <w:alias w:val="Select"/>
                <w:tag w:val="Select"/>
                <w:id w:val="695739748"/>
                <w:placeholder>
                  <w:docPart w:val="AE5308EB998040E5BD345994D0A4F5CA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714206">
                  <w:rPr>
                    <w:rStyle w:val="PlaceholderText"/>
                  </w:rPr>
                  <w:t>Select</w:t>
                </w:r>
              </w:sdtContent>
            </w:sdt>
          </w:p>
        </w:tc>
        <w:tc>
          <w:tcPr>
            <w:tcW w:w="3852" w:type="dxa"/>
            <w:vMerge/>
            <w:tcBorders>
              <w:left w:val="single" w:sz="4" w:space="0" w:color="auto"/>
            </w:tcBorders>
          </w:tcPr>
          <w:p w14:paraId="684C0389" w14:textId="77777777" w:rsidR="00714206" w:rsidRDefault="00714206" w:rsidP="003665CA"/>
        </w:tc>
      </w:tr>
      <w:tr w:rsidR="00714206" w14:paraId="300397FA" w14:textId="77777777" w:rsidTr="00F9541D">
        <w:tc>
          <w:tcPr>
            <w:tcW w:w="1406" w:type="dxa"/>
            <w:vMerge/>
          </w:tcPr>
          <w:p w14:paraId="2E2D3531" w14:textId="77777777" w:rsidR="00714206" w:rsidRDefault="00714206" w:rsidP="003665CA">
            <w:pPr>
              <w:rPr>
                <w:b/>
                <w:bCs/>
              </w:rPr>
            </w:pPr>
          </w:p>
        </w:tc>
        <w:tc>
          <w:tcPr>
            <w:tcW w:w="2519" w:type="dxa"/>
          </w:tcPr>
          <w:p w14:paraId="175E6C6C" w14:textId="77777777" w:rsidR="00714206" w:rsidRPr="006060DB" w:rsidRDefault="00714206" w:rsidP="003665CA">
            <w:r>
              <w:t>A minimum of 3 loops of slack stored in the splice tray &gt;1m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14:paraId="1C7239FD" w14:textId="77777777" w:rsidR="00714206" w:rsidRDefault="00BC5D27" w:rsidP="003665CA">
            <w:sdt>
              <w:sdtPr>
                <w:alias w:val="Select"/>
                <w:tag w:val="Select"/>
                <w:id w:val="-688059773"/>
                <w:placeholder>
                  <w:docPart w:val="2C631BDB78B24461B518B07E71513976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714206">
                  <w:rPr>
                    <w:rStyle w:val="PlaceholderText"/>
                  </w:rPr>
                  <w:t>Select</w:t>
                </w:r>
              </w:sdtContent>
            </w:sdt>
          </w:p>
        </w:tc>
        <w:tc>
          <w:tcPr>
            <w:tcW w:w="3852" w:type="dxa"/>
            <w:vMerge/>
            <w:tcBorders>
              <w:left w:val="single" w:sz="4" w:space="0" w:color="auto"/>
            </w:tcBorders>
          </w:tcPr>
          <w:p w14:paraId="65274EB6" w14:textId="77777777" w:rsidR="00714206" w:rsidRDefault="00714206" w:rsidP="003665CA"/>
        </w:tc>
      </w:tr>
      <w:tr w:rsidR="00714206" w14:paraId="22167C17" w14:textId="77777777" w:rsidTr="00F9541D">
        <w:tc>
          <w:tcPr>
            <w:tcW w:w="1406" w:type="dxa"/>
            <w:vMerge/>
          </w:tcPr>
          <w:p w14:paraId="14EA0EF7" w14:textId="77777777" w:rsidR="00714206" w:rsidRDefault="00714206" w:rsidP="003665CA">
            <w:pPr>
              <w:rPr>
                <w:b/>
                <w:bCs/>
              </w:rPr>
            </w:pPr>
          </w:p>
        </w:tc>
        <w:tc>
          <w:tcPr>
            <w:tcW w:w="2519" w:type="dxa"/>
          </w:tcPr>
          <w:p w14:paraId="724CD598" w14:textId="77777777" w:rsidR="00714206" w:rsidRPr="003937BC" w:rsidRDefault="00714206" w:rsidP="003665CA">
            <w:r>
              <w:t>Each splice tray lid has been installed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14:paraId="08AB2D72" w14:textId="77777777" w:rsidR="00714206" w:rsidRPr="00B5547A" w:rsidRDefault="00BC5D27" w:rsidP="003665CA">
            <w:sdt>
              <w:sdtPr>
                <w:alias w:val="Select"/>
                <w:tag w:val="Select"/>
                <w:id w:val="1664747989"/>
                <w:placeholder>
                  <w:docPart w:val="D8142CFABD91487BBC20BFC3DACE4DCB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714206">
                  <w:rPr>
                    <w:rStyle w:val="PlaceholderText"/>
                  </w:rPr>
                  <w:t>Select</w:t>
                </w:r>
              </w:sdtContent>
            </w:sdt>
          </w:p>
        </w:tc>
        <w:tc>
          <w:tcPr>
            <w:tcW w:w="3852" w:type="dxa"/>
            <w:vMerge/>
            <w:tcBorders>
              <w:left w:val="single" w:sz="4" w:space="0" w:color="auto"/>
              <w:bottom w:val="nil"/>
            </w:tcBorders>
          </w:tcPr>
          <w:p w14:paraId="29FB2065" w14:textId="77777777" w:rsidR="00714206" w:rsidRDefault="00714206" w:rsidP="003665CA"/>
        </w:tc>
      </w:tr>
      <w:tr w:rsidR="00D446D8" w14:paraId="13253497" w14:textId="77777777" w:rsidTr="00414A96">
        <w:tc>
          <w:tcPr>
            <w:tcW w:w="1406" w:type="dxa"/>
            <w:vMerge/>
          </w:tcPr>
          <w:p w14:paraId="53A33713" w14:textId="77777777" w:rsidR="00D446D8" w:rsidRDefault="00D446D8" w:rsidP="003665CA">
            <w:pPr>
              <w:rPr>
                <w:b/>
                <w:bCs/>
              </w:rPr>
            </w:pPr>
          </w:p>
        </w:tc>
        <w:tc>
          <w:tcPr>
            <w:tcW w:w="2519" w:type="dxa"/>
          </w:tcPr>
          <w:p w14:paraId="3784C100" w14:textId="77777777" w:rsidR="00D446D8" w:rsidRDefault="00D446D8" w:rsidP="003665CA">
            <w:r>
              <w:t xml:space="preserve">Correct Unit bundle order. </w:t>
            </w:r>
          </w:p>
          <w:p w14:paraId="7AECE275" w14:textId="77777777" w:rsidR="00D446D8" w:rsidRDefault="00D446D8" w:rsidP="003665CA">
            <w:r>
              <w:t>Tray 1 (</w:t>
            </w:r>
            <w:r w:rsidR="00E04C82">
              <w:t>Top</w:t>
            </w:r>
            <w:r>
              <w:t xml:space="preserve">): </w:t>
            </w:r>
            <w:r w:rsidR="00E04C82">
              <w:t>Blue</w:t>
            </w:r>
          </w:p>
          <w:p w14:paraId="6CB88AF4" w14:textId="77777777" w:rsidR="00D446D8" w:rsidRDefault="00D446D8" w:rsidP="003665CA">
            <w:r>
              <w:t>Tray 6 (</w:t>
            </w:r>
            <w:r w:rsidR="00E04C82">
              <w:t>Bottom</w:t>
            </w:r>
            <w:r>
              <w:t xml:space="preserve">): </w:t>
            </w:r>
            <w:r w:rsidR="00E04C82">
              <w:t>White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14:paraId="7EB79492" w14:textId="77777777" w:rsidR="00D446D8" w:rsidRDefault="00BC5D27" w:rsidP="003665CA">
            <w:sdt>
              <w:sdtPr>
                <w:alias w:val="Select"/>
                <w:tag w:val="Select"/>
                <w:id w:val="-285967872"/>
                <w:placeholder>
                  <w:docPart w:val="A999D32A3C634C56B0358E8F0DC6ABFC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D446D8">
                  <w:rPr>
                    <w:rStyle w:val="PlaceholderText"/>
                  </w:rPr>
                  <w:t>Select</w:t>
                </w:r>
              </w:sdtContent>
            </w:sdt>
          </w:p>
        </w:tc>
        <w:tc>
          <w:tcPr>
            <w:tcW w:w="3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8E76" w14:textId="77777777" w:rsidR="00D446D8" w:rsidRDefault="00BC5D27" w:rsidP="003665CA">
            <w:sdt>
              <w:sdtPr>
                <w:alias w:val="Splice Tray 5"/>
                <w:tag w:val="Splice Tray 5"/>
                <w:id w:val="-1787891632"/>
                <w:lock w:val="sdtLocked"/>
                <w:showingPlcHdr/>
                <w:picture/>
              </w:sdtPr>
              <w:sdtEndPr/>
              <w:sdtContent>
                <w:r w:rsidR="00FF1DE3">
                  <w:rPr>
                    <w:noProof/>
                  </w:rPr>
                  <w:drawing>
                    <wp:inline distT="0" distB="0" distL="0" distR="0" wp14:anchorId="18E6A55A" wp14:editId="63622211">
                      <wp:extent cx="1080000" cy="1080000"/>
                      <wp:effectExtent l="0" t="0" r="6350" b="6350"/>
                      <wp:docPr id="2041941715" name="Picture 5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80000" cy="108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FF1DE3">
              <w:t xml:space="preserve"> </w:t>
            </w:r>
            <w:sdt>
              <w:sdtPr>
                <w:alias w:val="Splice Tray 6"/>
                <w:tag w:val="Splice Tray 6"/>
                <w:id w:val="1658565801"/>
                <w:lock w:val="sdtLocked"/>
                <w:showingPlcHdr/>
                <w:picture/>
              </w:sdtPr>
              <w:sdtEndPr/>
              <w:sdtContent>
                <w:r w:rsidR="00FF1DE3">
                  <w:rPr>
                    <w:noProof/>
                  </w:rPr>
                  <w:drawing>
                    <wp:inline distT="0" distB="0" distL="0" distR="0" wp14:anchorId="46C1E51B" wp14:editId="177F0B1D">
                      <wp:extent cx="1080000" cy="1080000"/>
                      <wp:effectExtent l="0" t="0" r="6350" b="6350"/>
                      <wp:docPr id="111585083" name="Picture 5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80000" cy="108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527AE5" w14:paraId="06B95093" w14:textId="77777777" w:rsidTr="00414A96">
        <w:tc>
          <w:tcPr>
            <w:tcW w:w="1406" w:type="dxa"/>
          </w:tcPr>
          <w:p w14:paraId="155F31AA" w14:textId="77777777" w:rsidR="00527AE5" w:rsidRDefault="00527AE5" w:rsidP="003665CA">
            <w:pPr>
              <w:rPr>
                <w:b/>
                <w:bCs/>
              </w:rPr>
            </w:pPr>
            <w:r>
              <w:rPr>
                <w:b/>
                <w:bCs/>
              </w:rPr>
              <w:t>Splice Tray Identifier Labels</w:t>
            </w:r>
          </w:p>
        </w:tc>
        <w:tc>
          <w:tcPr>
            <w:tcW w:w="2519" w:type="dxa"/>
          </w:tcPr>
          <w:p w14:paraId="00011211" w14:textId="77777777" w:rsidR="00527AE5" w:rsidRDefault="00527AE5" w:rsidP="00527AE5">
            <w:r>
              <w:t>The cable identifier label has been attached to the end of the splice trays</w:t>
            </w:r>
          </w:p>
          <w:p w14:paraId="441EB858" w14:textId="77777777" w:rsidR="00527AE5" w:rsidRDefault="00527AE5" w:rsidP="003665CA"/>
        </w:tc>
        <w:tc>
          <w:tcPr>
            <w:tcW w:w="1239" w:type="dxa"/>
          </w:tcPr>
          <w:p w14:paraId="6992DB37" w14:textId="77777777" w:rsidR="00527AE5" w:rsidRDefault="00BC5D27" w:rsidP="003665CA">
            <w:sdt>
              <w:sdtPr>
                <w:alias w:val="Select"/>
                <w:tag w:val="Select"/>
                <w:id w:val="-851954208"/>
                <w:placeholder>
                  <w:docPart w:val="58DF344B585C4159A67B6377224B3ED0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527AE5">
                  <w:rPr>
                    <w:rStyle w:val="PlaceholderText"/>
                  </w:rPr>
                  <w:t>Select</w:t>
                </w:r>
              </w:sdtContent>
            </w:sdt>
          </w:p>
        </w:tc>
        <w:tc>
          <w:tcPr>
            <w:tcW w:w="3852" w:type="dxa"/>
            <w:tcBorders>
              <w:top w:val="single" w:sz="4" w:space="0" w:color="auto"/>
            </w:tcBorders>
          </w:tcPr>
          <w:p w14:paraId="41F0AD1D" w14:textId="77777777" w:rsidR="00FF1DE3" w:rsidRDefault="00FF1DE3" w:rsidP="00FF1DE3">
            <w:pPr>
              <w:jc w:val="center"/>
            </w:pPr>
            <w:r w:rsidRPr="00714206">
              <w:rPr>
                <w:color w:val="A6A6A6" w:themeColor="background1" w:themeShade="A6"/>
                <w:sz w:val="20"/>
                <w:szCs w:val="20"/>
              </w:rPr>
              <w:t xml:space="preserve">Take an </w:t>
            </w:r>
            <w:r w:rsidR="00FF6688">
              <w:rPr>
                <w:color w:val="A6A6A6" w:themeColor="background1" w:themeShade="A6"/>
                <w:sz w:val="20"/>
                <w:szCs w:val="20"/>
              </w:rPr>
              <w:t xml:space="preserve">end </w:t>
            </w:r>
            <w:r w:rsidRPr="00714206">
              <w:rPr>
                <w:color w:val="A6A6A6" w:themeColor="background1" w:themeShade="A6"/>
                <w:sz w:val="20"/>
                <w:szCs w:val="20"/>
              </w:rPr>
              <w:t xml:space="preserve">Image of </w:t>
            </w:r>
            <w:r w:rsidR="00FF6688">
              <w:rPr>
                <w:color w:val="A6A6A6" w:themeColor="background1" w:themeShade="A6"/>
                <w:sz w:val="20"/>
                <w:szCs w:val="20"/>
              </w:rPr>
              <w:t>the</w:t>
            </w:r>
            <w:r>
              <w:rPr>
                <w:color w:val="A6A6A6" w:themeColor="background1" w:themeShade="A6"/>
                <w:sz w:val="20"/>
                <w:szCs w:val="20"/>
              </w:rPr>
              <w:t xml:space="preserve"> Splice Tray</w:t>
            </w:r>
            <w:r w:rsidR="00FF6688">
              <w:rPr>
                <w:color w:val="A6A6A6" w:themeColor="background1" w:themeShade="A6"/>
                <w:sz w:val="20"/>
                <w:szCs w:val="20"/>
              </w:rPr>
              <w:t>s</w:t>
            </w:r>
          </w:p>
          <w:sdt>
            <w:sdtPr>
              <w:alias w:val="Tray Identifiction"/>
              <w:tag w:val="Tray Identifiction"/>
              <w:id w:val="-386567570"/>
              <w:lock w:val="sdtLocked"/>
              <w:showingPlcHdr/>
              <w:picture/>
            </w:sdtPr>
            <w:sdtEndPr/>
            <w:sdtContent>
              <w:p w14:paraId="492E0D19" w14:textId="77777777" w:rsidR="00527AE5" w:rsidRDefault="00FF1DE3" w:rsidP="00EE1406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7FDA03E4" wp14:editId="69D4300C">
                      <wp:extent cx="1080000" cy="1080000"/>
                      <wp:effectExtent l="0" t="0" r="6350" b="6350"/>
                      <wp:docPr id="13" name="Picture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80000" cy="108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</w:tbl>
    <w:p w14:paraId="0E54DEBD" w14:textId="77777777" w:rsidR="003937BC" w:rsidRDefault="003937BC" w:rsidP="00B5547A">
      <w:pPr>
        <w:rPr>
          <w:b/>
          <w:bCs/>
        </w:rPr>
      </w:pPr>
    </w:p>
    <w:p w14:paraId="68F1A923" w14:textId="77777777" w:rsidR="003937BC" w:rsidRPr="00E43518" w:rsidRDefault="003937BC" w:rsidP="00B5634B">
      <w:pPr>
        <w:pStyle w:val="ListParagraph"/>
        <w:numPr>
          <w:ilvl w:val="0"/>
          <w:numId w:val="2"/>
        </w:numPr>
        <w:rPr>
          <w:b/>
          <w:bCs/>
        </w:rPr>
      </w:pPr>
      <w:r w:rsidRPr="00E43518">
        <w:rPr>
          <w:b/>
          <w:bCs/>
        </w:rPr>
        <w:t>APEX Seal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1"/>
        <w:gridCol w:w="2453"/>
        <w:gridCol w:w="1134"/>
        <w:gridCol w:w="3918"/>
      </w:tblGrid>
      <w:tr w:rsidR="00632AB0" w14:paraId="5E3A417C" w14:textId="77777777" w:rsidTr="00991AEA">
        <w:tc>
          <w:tcPr>
            <w:tcW w:w="1511" w:type="dxa"/>
          </w:tcPr>
          <w:p w14:paraId="19F29190" w14:textId="77777777" w:rsidR="00632AB0" w:rsidRDefault="00632AB0" w:rsidP="003665CA">
            <w:pPr>
              <w:rPr>
                <w:b/>
                <w:bCs/>
              </w:rPr>
            </w:pPr>
            <w:r>
              <w:rPr>
                <w:b/>
                <w:bCs/>
              </w:rPr>
              <w:t>O-Ring</w:t>
            </w:r>
          </w:p>
        </w:tc>
        <w:tc>
          <w:tcPr>
            <w:tcW w:w="2453" w:type="dxa"/>
          </w:tcPr>
          <w:p w14:paraId="09C6FFBB" w14:textId="77777777" w:rsidR="00632AB0" w:rsidRPr="006060DB" w:rsidRDefault="00632AB0" w:rsidP="003665CA">
            <w:r>
              <w:t>The APEX O-Ring is attached and clean</w:t>
            </w:r>
          </w:p>
        </w:tc>
        <w:tc>
          <w:tcPr>
            <w:tcW w:w="1134" w:type="dxa"/>
          </w:tcPr>
          <w:p w14:paraId="324D682D" w14:textId="77777777" w:rsidR="00632AB0" w:rsidRPr="00B5547A" w:rsidRDefault="00BC5D27" w:rsidP="003665CA">
            <w:sdt>
              <w:sdtPr>
                <w:alias w:val="Select"/>
                <w:tag w:val="Select"/>
                <w:id w:val="1470635396"/>
                <w:placeholder>
                  <w:docPart w:val="6A8E5FF4DC7C43BDA9631CBBD7322C6A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632AB0">
                  <w:rPr>
                    <w:rStyle w:val="PlaceholderText"/>
                  </w:rPr>
                  <w:t>Select</w:t>
                </w:r>
              </w:sdtContent>
            </w:sdt>
          </w:p>
        </w:tc>
        <w:tc>
          <w:tcPr>
            <w:tcW w:w="3918" w:type="dxa"/>
          </w:tcPr>
          <w:p w14:paraId="5EA24583" w14:textId="77777777" w:rsidR="00FF1DE3" w:rsidRDefault="00FF1DE3" w:rsidP="00FF1DE3">
            <w:pPr>
              <w:jc w:val="center"/>
            </w:pPr>
            <w:r w:rsidRPr="00714206">
              <w:rPr>
                <w:color w:val="A6A6A6" w:themeColor="background1" w:themeShade="A6"/>
                <w:sz w:val="20"/>
                <w:szCs w:val="20"/>
              </w:rPr>
              <w:t xml:space="preserve">Take an Image of </w:t>
            </w:r>
            <w:r>
              <w:rPr>
                <w:color w:val="A6A6A6" w:themeColor="background1" w:themeShade="A6"/>
                <w:sz w:val="20"/>
                <w:szCs w:val="20"/>
              </w:rPr>
              <w:t>the O-Ring</w:t>
            </w:r>
          </w:p>
          <w:sdt>
            <w:sdtPr>
              <w:alias w:val="O-Ring"/>
              <w:tag w:val="O-Ring"/>
              <w:id w:val="167915613"/>
              <w:lock w:val="sdtLocked"/>
              <w:showingPlcHdr/>
              <w:picture/>
            </w:sdtPr>
            <w:sdtEndPr/>
            <w:sdtContent>
              <w:p w14:paraId="12519127" w14:textId="77777777" w:rsidR="00632AB0" w:rsidRDefault="00FF1DE3" w:rsidP="00632AB0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0C441DB2" wp14:editId="2C33E745">
                      <wp:extent cx="1080000" cy="1080000"/>
                      <wp:effectExtent l="0" t="0" r="6350" b="6350"/>
                      <wp:docPr id="14" name="Picture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80000" cy="108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632AB0" w14:paraId="6B8C4A3C" w14:textId="77777777" w:rsidTr="00991AEA">
        <w:tc>
          <w:tcPr>
            <w:tcW w:w="1511" w:type="dxa"/>
          </w:tcPr>
          <w:p w14:paraId="7BEF1459" w14:textId="77777777" w:rsidR="00632AB0" w:rsidRPr="006060DB" w:rsidRDefault="00632AB0" w:rsidP="003665CA">
            <w:pPr>
              <w:rPr>
                <w:b/>
                <w:bCs/>
              </w:rPr>
            </w:pPr>
            <w:r>
              <w:rPr>
                <w:b/>
                <w:bCs/>
              </w:rPr>
              <w:t>Clamp ring</w:t>
            </w:r>
          </w:p>
        </w:tc>
        <w:tc>
          <w:tcPr>
            <w:tcW w:w="2453" w:type="dxa"/>
          </w:tcPr>
          <w:p w14:paraId="1DECA686" w14:textId="77777777" w:rsidR="00632AB0" w:rsidRDefault="00632AB0" w:rsidP="003665CA">
            <w:r>
              <w:t>The clamp ring has been fully locked</w:t>
            </w:r>
          </w:p>
          <w:p w14:paraId="1ABD36D4" w14:textId="77777777" w:rsidR="00632AB0" w:rsidRPr="006060DB" w:rsidRDefault="00632AB0" w:rsidP="003665CA"/>
        </w:tc>
        <w:tc>
          <w:tcPr>
            <w:tcW w:w="1134" w:type="dxa"/>
          </w:tcPr>
          <w:p w14:paraId="67ED15D1" w14:textId="77777777" w:rsidR="00632AB0" w:rsidRPr="00B5547A" w:rsidRDefault="00BC5D27" w:rsidP="003665CA">
            <w:sdt>
              <w:sdtPr>
                <w:alias w:val="Select"/>
                <w:tag w:val="Select"/>
                <w:id w:val="1146935999"/>
                <w:placeholder>
                  <w:docPart w:val="730CC3245CA2405FA5BE2B8CEB3CCA1A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632AB0">
                  <w:rPr>
                    <w:rStyle w:val="PlaceholderText"/>
                  </w:rPr>
                  <w:t>Select</w:t>
                </w:r>
              </w:sdtContent>
            </w:sdt>
          </w:p>
        </w:tc>
        <w:tc>
          <w:tcPr>
            <w:tcW w:w="3918" w:type="dxa"/>
          </w:tcPr>
          <w:p w14:paraId="0D6AD29D" w14:textId="77777777" w:rsidR="00FF1DE3" w:rsidRDefault="00FF1DE3" w:rsidP="00FF1DE3">
            <w:pPr>
              <w:jc w:val="center"/>
            </w:pPr>
            <w:r w:rsidRPr="00714206">
              <w:rPr>
                <w:color w:val="A6A6A6" w:themeColor="background1" w:themeShade="A6"/>
                <w:sz w:val="20"/>
                <w:szCs w:val="20"/>
              </w:rPr>
              <w:t xml:space="preserve">Take an Image of </w:t>
            </w:r>
            <w:r>
              <w:rPr>
                <w:color w:val="A6A6A6" w:themeColor="background1" w:themeShade="A6"/>
                <w:sz w:val="20"/>
                <w:szCs w:val="20"/>
              </w:rPr>
              <w:t>the clamp ring closed</w:t>
            </w:r>
          </w:p>
          <w:sdt>
            <w:sdtPr>
              <w:alias w:val="Clamp Ring"/>
              <w:tag w:val="Clamp Ring"/>
              <w:id w:val="-2099252784"/>
              <w:lock w:val="sdtLocked"/>
              <w:showingPlcHdr/>
              <w:picture/>
            </w:sdtPr>
            <w:sdtEndPr/>
            <w:sdtContent>
              <w:p w14:paraId="561E82C9" w14:textId="77777777" w:rsidR="00632AB0" w:rsidRDefault="00FF1DE3" w:rsidP="00991AEA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5E3BFEFB" wp14:editId="3EB1D6E0">
                      <wp:extent cx="1080000" cy="1080000"/>
                      <wp:effectExtent l="0" t="0" r="6350" b="6350"/>
                      <wp:docPr id="15" name="Picture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80000" cy="108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</w:tbl>
    <w:p w14:paraId="0008CB40" w14:textId="77777777" w:rsidR="00C02D23" w:rsidRDefault="00C02D23" w:rsidP="00230244">
      <w:pPr>
        <w:rPr>
          <w:b/>
          <w:bCs/>
        </w:rPr>
      </w:pPr>
    </w:p>
    <w:p w14:paraId="6C69F5A4" w14:textId="77777777" w:rsidR="00C02D23" w:rsidRPr="00E43518" w:rsidRDefault="00C02D23" w:rsidP="00B5634B">
      <w:pPr>
        <w:pStyle w:val="ListParagraph"/>
        <w:numPr>
          <w:ilvl w:val="0"/>
          <w:numId w:val="2"/>
        </w:numPr>
        <w:rPr>
          <w:b/>
          <w:bCs/>
        </w:rPr>
      </w:pPr>
      <w:r w:rsidRPr="00E43518">
        <w:rPr>
          <w:b/>
          <w:bCs/>
        </w:rPr>
        <w:t xml:space="preserve">Joint </w:t>
      </w:r>
      <w:r w:rsidR="00E43518">
        <w:rPr>
          <w:b/>
          <w:bCs/>
        </w:rPr>
        <w:t>C</w:t>
      </w:r>
      <w:r w:rsidRPr="00E43518">
        <w:rPr>
          <w:b/>
          <w:bCs/>
        </w:rPr>
        <w:t>hamber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1"/>
        <w:gridCol w:w="2453"/>
        <w:gridCol w:w="1134"/>
        <w:gridCol w:w="3918"/>
      </w:tblGrid>
      <w:tr w:rsidR="00EF079A" w14:paraId="1D53BEF1" w14:textId="77777777" w:rsidTr="00CD0BA7">
        <w:tc>
          <w:tcPr>
            <w:tcW w:w="1511" w:type="dxa"/>
          </w:tcPr>
          <w:p w14:paraId="380198E7" w14:textId="77777777" w:rsidR="00EF079A" w:rsidRDefault="00EF079A" w:rsidP="00EF079A">
            <w:pPr>
              <w:rPr>
                <w:b/>
                <w:bCs/>
              </w:rPr>
            </w:pPr>
            <w:r>
              <w:rPr>
                <w:b/>
                <w:bCs/>
              </w:rPr>
              <w:t>Crit</w:t>
            </w:r>
            <w:r w:rsidR="00791C59">
              <w:rPr>
                <w:b/>
                <w:bCs/>
              </w:rPr>
              <w:t>c</w:t>
            </w:r>
            <w:r>
              <w:rPr>
                <w:b/>
                <w:bCs/>
              </w:rPr>
              <w:t>hley label</w:t>
            </w:r>
          </w:p>
        </w:tc>
        <w:tc>
          <w:tcPr>
            <w:tcW w:w="2453" w:type="dxa"/>
          </w:tcPr>
          <w:p w14:paraId="3053B501" w14:textId="77777777" w:rsidR="00EF079A" w:rsidRDefault="00EF079A" w:rsidP="00EF079A">
            <w:r>
              <w:t xml:space="preserve">Critchley label highlighting the main joint name and or spur name </w:t>
            </w:r>
          </w:p>
          <w:p w14:paraId="1653AE19" w14:textId="77777777" w:rsidR="00EF079A" w:rsidRDefault="00EF079A" w:rsidP="00EF079A">
            <w:pPr>
              <w:rPr>
                <w:sz w:val="16"/>
                <w:szCs w:val="16"/>
              </w:rPr>
            </w:pPr>
          </w:p>
          <w:p w14:paraId="234ABA8B" w14:textId="77777777" w:rsidR="00EF079A" w:rsidRDefault="00EF079A" w:rsidP="00EF079A">
            <w:pPr>
              <w:rPr>
                <w:sz w:val="16"/>
                <w:szCs w:val="16"/>
              </w:rPr>
            </w:pPr>
            <w:r w:rsidRPr="00EF079A">
              <w:rPr>
                <w:sz w:val="16"/>
                <w:szCs w:val="16"/>
              </w:rPr>
              <w:t>(F-</w:t>
            </w:r>
            <w:r>
              <w:rPr>
                <w:sz w:val="16"/>
                <w:szCs w:val="16"/>
              </w:rPr>
              <w:t>1234</w:t>
            </w:r>
            <w:r w:rsidRPr="00EF079A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5678</w:t>
            </w:r>
            <w:r w:rsidRPr="00EF079A">
              <w:rPr>
                <w:sz w:val="16"/>
                <w:szCs w:val="16"/>
              </w:rPr>
              <w:t>-A-01-R432)</w:t>
            </w:r>
          </w:p>
          <w:p w14:paraId="04E32896" w14:textId="77777777" w:rsidR="00EF079A" w:rsidRPr="00EF079A" w:rsidRDefault="00EF079A" w:rsidP="00EF079A">
            <w:r>
              <w:rPr>
                <w:sz w:val="16"/>
                <w:szCs w:val="16"/>
              </w:rPr>
              <w:t>(F-SPUR-ABCD-A-R48</w:t>
            </w:r>
          </w:p>
        </w:tc>
        <w:tc>
          <w:tcPr>
            <w:tcW w:w="1134" w:type="dxa"/>
          </w:tcPr>
          <w:p w14:paraId="1998BDEA" w14:textId="77777777" w:rsidR="00EF079A" w:rsidRDefault="00BC5D27" w:rsidP="00EF079A">
            <w:sdt>
              <w:sdtPr>
                <w:alias w:val="Select"/>
                <w:tag w:val="Select"/>
                <w:id w:val="-423962248"/>
                <w:placeholder>
                  <w:docPart w:val="90B9757347C745E5881C8ECD2DA73EF1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EF079A">
                  <w:rPr>
                    <w:rStyle w:val="PlaceholderText"/>
                  </w:rPr>
                  <w:t>Select</w:t>
                </w:r>
              </w:sdtContent>
            </w:sdt>
          </w:p>
        </w:tc>
        <w:tc>
          <w:tcPr>
            <w:tcW w:w="3918" w:type="dxa"/>
          </w:tcPr>
          <w:p w14:paraId="13BA6F0F" w14:textId="77777777" w:rsidR="00EF079A" w:rsidRDefault="00EF079A" w:rsidP="00EF079A">
            <w:pPr>
              <w:jc w:val="center"/>
            </w:pPr>
            <w:r w:rsidRPr="00714206">
              <w:rPr>
                <w:color w:val="A6A6A6" w:themeColor="background1" w:themeShade="A6"/>
                <w:sz w:val="20"/>
                <w:szCs w:val="20"/>
              </w:rPr>
              <w:t xml:space="preserve">Take an Image of </w:t>
            </w:r>
            <w:r>
              <w:rPr>
                <w:color w:val="A6A6A6" w:themeColor="background1" w:themeShade="A6"/>
                <w:sz w:val="20"/>
                <w:szCs w:val="20"/>
              </w:rPr>
              <w:t xml:space="preserve">the </w:t>
            </w:r>
            <w:r w:rsidR="00B12189">
              <w:rPr>
                <w:color w:val="A6A6A6" w:themeColor="background1" w:themeShade="A6"/>
                <w:sz w:val="20"/>
                <w:szCs w:val="20"/>
              </w:rPr>
              <w:t>Label</w:t>
            </w:r>
          </w:p>
          <w:sdt>
            <w:sdtPr>
              <w:alias w:val="Critchley Label Image"/>
              <w:tag w:val="Critchley Label Image"/>
              <w:id w:val="-1647278320"/>
              <w:lock w:val="sdtLocked"/>
              <w:showingPlcHdr/>
              <w:picture/>
            </w:sdtPr>
            <w:sdtEndPr/>
            <w:sdtContent>
              <w:p w14:paraId="72435D00" w14:textId="77777777" w:rsidR="00EF079A" w:rsidRPr="00714206" w:rsidRDefault="00EF079A" w:rsidP="00EF079A">
                <w:pPr>
                  <w:jc w:val="center"/>
                  <w:rPr>
                    <w:color w:val="A6A6A6" w:themeColor="background1" w:themeShade="A6"/>
                    <w:sz w:val="20"/>
                    <w:szCs w:val="20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478D143C" wp14:editId="0A4E18DE">
                      <wp:extent cx="1080000" cy="1080000"/>
                      <wp:effectExtent l="0" t="0" r="6350" b="6350"/>
                      <wp:docPr id="8" name="Picture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80000" cy="108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EF079A" w14:paraId="2A343AF9" w14:textId="77777777" w:rsidTr="00CD0BA7">
        <w:tc>
          <w:tcPr>
            <w:tcW w:w="1511" w:type="dxa"/>
          </w:tcPr>
          <w:p w14:paraId="30D0D36E" w14:textId="77777777" w:rsidR="00EF079A" w:rsidRDefault="00EF079A" w:rsidP="00EF079A">
            <w:pPr>
              <w:rPr>
                <w:b/>
                <w:bCs/>
              </w:rPr>
            </w:pPr>
            <w:r>
              <w:rPr>
                <w:b/>
                <w:bCs/>
              </w:rPr>
              <w:t>STAKKA box or equivalent</w:t>
            </w:r>
          </w:p>
          <w:p w14:paraId="564BFF6C" w14:textId="77777777" w:rsidR="004F1BF5" w:rsidRDefault="004F1BF5" w:rsidP="00EF079A">
            <w:pPr>
              <w:rPr>
                <w:b/>
                <w:bCs/>
              </w:rPr>
            </w:pPr>
          </w:p>
          <w:p w14:paraId="3C92B19E" w14:textId="77777777" w:rsidR="004F1BF5" w:rsidRDefault="004F1BF5" w:rsidP="00EF079A">
            <w:pPr>
              <w:rPr>
                <w:b/>
                <w:bCs/>
              </w:rPr>
            </w:pPr>
          </w:p>
          <w:p w14:paraId="62B4DD01" w14:textId="77777777" w:rsidR="008B3A9D" w:rsidRDefault="008B3A9D" w:rsidP="001B7123">
            <w:pPr>
              <w:rPr>
                <w:b/>
                <w:bCs/>
              </w:rPr>
            </w:pPr>
          </w:p>
          <w:p w14:paraId="4F8F4AB3" w14:textId="77777777" w:rsidR="001B7123" w:rsidRDefault="00B12189" w:rsidP="001B7123">
            <w:pPr>
              <w:rPr>
                <w:b/>
                <w:bCs/>
              </w:rPr>
            </w:pPr>
            <w:r>
              <w:rPr>
                <w:b/>
                <w:bCs/>
              </w:rPr>
              <w:t>Location ID Tagged</w:t>
            </w:r>
          </w:p>
        </w:tc>
        <w:tc>
          <w:tcPr>
            <w:tcW w:w="2453" w:type="dxa"/>
          </w:tcPr>
          <w:p w14:paraId="47319EFA" w14:textId="77777777" w:rsidR="00EF079A" w:rsidRDefault="00EF079A" w:rsidP="00EF079A">
            <w:r>
              <w:t>Storage of the slack is neatly stored with the APEX closure sat on the chamber arms</w:t>
            </w:r>
          </w:p>
          <w:p w14:paraId="55ACB084" w14:textId="77777777" w:rsidR="008B3A9D" w:rsidRDefault="008B3A9D" w:rsidP="00EF079A"/>
          <w:p w14:paraId="5CFC8DAB" w14:textId="77777777" w:rsidR="008B3A9D" w:rsidRDefault="008B3A9D" w:rsidP="00EF079A"/>
          <w:p w14:paraId="5FD3D187" w14:textId="77777777" w:rsidR="00B12189" w:rsidRDefault="00B12189" w:rsidP="00EF079A">
            <w:r>
              <w:t>Include ELR/Mileage</w:t>
            </w:r>
          </w:p>
          <w:p w14:paraId="5C1A2446" w14:textId="77777777" w:rsidR="00577A5E" w:rsidRDefault="00577A5E" w:rsidP="00EF079A"/>
          <w:p w14:paraId="71EE7169" w14:textId="77777777" w:rsidR="00577A5E" w:rsidRDefault="00577A5E" w:rsidP="00EF079A"/>
          <w:p w14:paraId="6381BD22" w14:textId="77777777" w:rsidR="00577A5E" w:rsidRDefault="00577A5E" w:rsidP="00EF079A"/>
          <w:p w14:paraId="0341A217" w14:textId="77777777" w:rsidR="00577A5E" w:rsidRPr="006060DB" w:rsidRDefault="00577A5E" w:rsidP="00EF079A"/>
        </w:tc>
        <w:tc>
          <w:tcPr>
            <w:tcW w:w="1134" w:type="dxa"/>
          </w:tcPr>
          <w:p w14:paraId="07F3EC94" w14:textId="77777777" w:rsidR="00EF079A" w:rsidRPr="00B5547A" w:rsidRDefault="00BC5D27" w:rsidP="00EF079A">
            <w:sdt>
              <w:sdtPr>
                <w:alias w:val="Select"/>
                <w:tag w:val="Select"/>
                <w:id w:val="1186021627"/>
                <w:placeholder>
                  <w:docPart w:val="2F17C9CF722C4C63B9312395CB7B085A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EF079A">
                  <w:rPr>
                    <w:rStyle w:val="PlaceholderText"/>
                  </w:rPr>
                  <w:t>Select</w:t>
                </w:r>
              </w:sdtContent>
            </w:sdt>
          </w:p>
        </w:tc>
        <w:tc>
          <w:tcPr>
            <w:tcW w:w="3918" w:type="dxa"/>
          </w:tcPr>
          <w:p w14:paraId="33C7A14A" w14:textId="77777777" w:rsidR="00EF079A" w:rsidRDefault="00EF079A" w:rsidP="00EF079A">
            <w:pPr>
              <w:jc w:val="center"/>
            </w:pPr>
            <w:r w:rsidRPr="00714206">
              <w:rPr>
                <w:color w:val="A6A6A6" w:themeColor="background1" w:themeShade="A6"/>
                <w:sz w:val="20"/>
                <w:szCs w:val="20"/>
              </w:rPr>
              <w:t xml:space="preserve">Take an Image of </w:t>
            </w:r>
            <w:r>
              <w:rPr>
                <w:color w:val="A6A6A6" w:themeColor="background1" w:themeShade="A6"/>
                <w:sz w:val="20"/>
                <w:szCs w:val="20"/>
              </w:rPr>
              <w:t>the chamber with lids off</w:t>
            </w:r>
          </w:p>
          <w:sdt>
            <w:sdtPr>
              <w:alias w:val="Stakka Box Image"/>
              <w:tag w:val="Stakka Box Image"/>
              <w:id w:val="939415370"/>
              <w:lock w:val="sdtLocked"/>
              <w:showingPlcHdr/>
              <w:picture/>
            </w:sdtPr>
            <w:sdtEndPr/>
            <w:sdtContent>
              <w:p w14:paraId="0C837535" w14:textId="77777777" w:rsidR="00EF079A" w:rsidRDefault="00EF079A" w:rsidP="00EF079A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711CB2AB" wp14:editId="5ED2672B">
                      <wp:extent cx="1676400" cy="1676400"/>
                      <wp:effectExtent l="0" t="0" r="0" b="0"/>
                      <wp:docPr id="4" name="Picture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77177" cy="167717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EF079A" w14:paraId="6BB1F6B3" w14:textId="77777777" w:rsidTr="00CD0BA7">
        <w:tc>
          <w:tcPr>
            <w:tcW w:w="1511" w:type="dxa"/>
          </w:tcPr>
          <w:p w14:paraId="30C733F1" w14:textId="77777777" w:rsidR="00EF079A" w:rsidRDefault="00EF079A" w:rsidP="00EF079A">
            <w:pPr>
              <w:rPr>
                <w:b/>
                <w:bCs/>
              </w:rPr>
            </w:pPr>
            <w:r>
              <w:rPr>
                <w:b/>
                <w:bCs/>
              </w:rPr>
              <w:t>STAKKA box or equivalent</w:t>
            </w:r>
          </w:p>
          <w:p w14:paraId="65207FB3" w14:textId="77777777" w:rsidR="00BC2561" w:rsidRDefault="00BC2561" w:rsidP="00EF079A">
            <w:pPr>
              <w:rPr>
                <w:b/>
                <w:bCs/>
              </w:rPr>
            </w:pPr>
          </w:p>
          <w:p w14:paraId="2ACFE1BD" w14:textId="77777777" w:rsidR="00BC2561" w:rsidRDefault="00BC2561" w:rsidP="00EF079A">
            <w:pPr>
              <w:rPr>
                <w:b/>
                <w:bCs/>
              </w:rPr>
            </w:pPr>
          </w:p>
          <w:p w14:paraId="0413DA71" w14:textId="77777777" w:rsidR="00BC2561" w:rsidRPr="006060DB" w:rsidRDefault="00BC2561" w:rsidP="00EF079A">
            <w:pPr>
              <w:rPr>
                <w:b/>
                <w:bCs/>
              </w:rPr>
            </w:pPr>
          </w:p>
        </w:tc>
        <w:tc>
          <w:tcPr>
            <w:tcW w:w="2453" w:type="dxa"/>
          </w:tcPr>
          <w:p w14:paraId="08AFDF2C" w14:textId="77777777" w:rsidR="00EF079A" w:rsidRDefault="00EF079A" w:rsidP="00EF079A">
            <w:r>
              <w:t>The lids of the chamber are on, fitted correctly and secured</w:t>
            </w:r>
          </w:p>
          <w:p w14:paraId="5E113E59" w14:textId="77777777" w:rsidR="00EF079A" w:rsidRPr="006060DB" w:rsidRDefault="00EF079A" w:rsidP="00EF079A"/>
        </w:tc>
        <w:tc>
          <w:tcPr>
            <w:tcW w:w="1134" w:type="dxa"/>
          </w:tcPr>
          <w:p w14:paraId="5691D258" w14:textId="77777777" w:rsidR="00EF079A" w:rsidRPr="00B5547A" w:rsidRDefault="00BC5D27" w:rsidP="00EF079A">
            <w:sdt>
              <w:sdtPr>
                <w:alias w:val="Select"/>
                <w:tag w:val="Select"/>
                <w:id w:val="-41374341"/>
                <w:placeholder>
                  <w:docPart w:val="E5E741631E8B47A1BBDA9D691F168FA0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EF079A">
                  <w:rPr>
                    <w:rStyle w:val="PlaceholderText"/>
                  </w:rPr>
                  <w:t>Select</w:t>
                </w:r>
              </w:sdtContent>
            </w:sdt>
          </w:p>
        </w:tc>
        <w:tc>
          <w:tcPr>
            <w:tcW w:w="3918" w:type="dxa"/>
          </w:tcPr>
          <w:p w14:paraId="333F5708" w14:textId="77777777" w:rsidR="00EF079A" w:rsidRDefault="00EF079A" w:rsidP="00EF079A">
            <w:pPr>
              <w:jc w:val="center"/>
            </w:pPr>
            <w:r w:rsidRPr="00714206">
              <w:rPr>
                <w:color w:val="A6A6A6" w:themeColor="background1" w:themeShade="A6"/>
                <w:sz w:val="20"/>
                <w:szCs w:val="20"/>
              </w:rPr>
              <w:t xml:space="preserve">Take an Image of </w:t>
            </w:r>
            <w:r>
              <w:rPr>
                <w:color w:val="A6A6A6" w:themeColor="background1" w:themeShade="A6"/>
                <w:sz w:val="20"/>
                <w:szCs w:val="20"/>
              </w:rPr>
              <w:t>the chamber with lids on</w:t>
            </w:r>
          </w:p>
          <w:sdt>
            <w:sdtPr>
              <w:alias w:val="Stakka Box Closed Image"/>
              <w:tag w:val="Stakka Box Closed Image"/>
              <w:id w:val="-1147196636"/>
              <w:lock w:val="sdtLocked"/>
              <w:showingPlcHdr/>
              <w:picture/>
            </w:sdtPr>
            <w:sdtEndPr/>
            <w:sdtContent>
              <w:p w14:paraId="1FFA9850" w14:textId="77777777" w:rsidR="00EF079A" w:rsidRDefault="00EF079A" w:rsidP="00EF079A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009C8649" wp14:editId="0FD85333">
                      <wp:extent cx="1080000" cy="1080000"/>
                      <wp:effectExtent l="0" t="0" r="6350" b="6350"/>
                      <wp:docPr id="5" name="Picture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80000" cy="108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</w:tbl>
    <w:p w14:paraId="25520F5D" w14:textId="77777777" w:rsidR="008B3A9D" w:rsidRDefault="008B3A9D" w:rsidP="00230244">
      <w:pPr>
        <w:rPr>
          <w:b/>
          <w:bCs/>
        </w:rPr>
      </w:pPr>
    </w:p>
    <w:p w14:paraId="582430A2" w14:textId="77777777" w:rsidR="00C02D23" w:rsidRDefault="00C02D23" w:rsidP="00C02D23">
      <w:pPr>
        <w:rPr>
          <w:b/>
          <w:bCs/>
        </w:rPr>
      </w:pPr>
    </w:p>
    <w:p w14:paraId="7F6AAC7C" w14:textId="77777777" w:rsidR="00C02D23" w:rsidRDefault="00C02D23" w:rsidP="00230244">
      <w:pPr>
        <w:rPr>
          <w:b/>
          <w:bCs/>
        </w:rPr>
      </w:pPr>
    </w:p>
    <w:p w14:paraId="3A6817FE" w14:textId="77777777" w:rsidR="00C02D23" w:rsidRDefault="00C02D23" w:rsidP="00230244">
      <w:pPr>
        <w:rPr>
          <w:b/>
          <w:bCs/>
        </w:rPr>
      </w:pPr>
    </w:p>
    <w:p w14:paraId="466D4A5B" w14:textId="77777777" w:rsidR="00C02D23" w:rsidRPr="00B5547A" w:rsidRDefault="00C02D23" w:rsidP="00230244">
      <w:pPr>
        <w:rPr>
          <w:b/>
          <w:bCs/>
        </w:rPr>
      </w:pPr>
    </w:p>
    <w:sectPr w:rsidR="00C02D23" w:rsidRPr="00B5547A" w:rsidSect="00C17446">
      <w:headerReference w:type="even" r:id="rId15"/>
      <w:headerReference w:type="default" r:id="rId16"/>
      <w:footerReference w:type="default" r:id="rId17"/>
      <w:headerReference w:type="first" r:id="rId1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ECB93" w14:textId="77777777" w:rsidR="00BC5D27" w:rsidRDefault="00BC5D27" w:rsidP="00791C59">
      <w:pPr>
        <w:spacing w:after="0" w:line="240" w:lineRule="auto"/>
      </w:pPr>
      <w:r>
        <w:separator/>
      </w:r>
    </w:p>
  </w:endnote>
  <w:endnote w:type="continuationSeparator" w:id="0">
    <w:p w14:paraId="3DBB6098" w14:textId="77777777" w:rsidR="00BC5D27" w:rsidRDefault="00BC5D27" w:rsidP="00791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2623" w14:textId="77777777" w:rsidR="00A127DD" w:rsidRDefault="00577A5E" w:rsidP="00A127DD">
    <w:pPr>
      <w:pStyle w:val="Footer"/>
    </w:pPr>
    <w:fldSimple w:instr=" DOCPROPERTY  Title  \* MERGEFORMAT ">
      <w:r w:rsidR="00FC6FEB">
        <w:t>Network Rail Quality Assurance APEX X2s v1.1.0</w:t>
      </w:r>
    </w:fldSimple>
    <w:r w:rsidR="00A127DD">
      <w:tab/>
      <w:t xml:space="preserve">Page | </w:t>
    </w:r>
    <w:r w:rsidR="00A127DD">
      <w:fldChar w:fldCharType="begin"/>
    </w:r>
    <w:r w:rsidR="00A127DD">
      <w:instrText xml:space="preserve"> PAGE   \* MERGEFORMAT </w:instrText>
    </w:r>
    <w:r w:rsidR="00A127DD">
      <w:fldChar w:fldCharType="separate"/>
    </w:r>
    <w:r w:rsidR="00A127DD">
      <w:rPr>
        <w:noProof/>
      </w:rPr>
      <w:t>1</w:t>
    </w:r>
    <w:r w:rsidR="00A127D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EDCA5" w14:textId="77777777" w:rsidR="00BC5D27" w:rsidRDefault="00BC5D27" w:rsidP="00791C59">
      <w:pPr>
        <w:spacing w:after="0" w:line="240" w:lineRule="auto"/>
      </w:pPr>
      <w:r>
        <w:separator/>
      </w:r>
    </w:p>
  </w:footnote>
  <w:footnote w:type="continuationSeparator" w:id="0">
    <w:p w14:paraId="2DB18E08" w14:textId="77777777" w:rsidR="00BC5D27" w:rsidRDefault="00BC5D27" w:rsidP="00791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50095" w14:textId="77777777" w:rsidR="00791C59" w:rsidRDefault="00791C5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FB6C8BE" wp14:editId="22402F6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0795"/>
              <wp:wrapNone/>
              <wp:docPr id="10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49C30F" w14:textId="77777777" w:rsidR="00791C59" w:rsidRPr="00791C59" w:rsidRDefault="00791C59" w:rsidP="00791C5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91C5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B6C8BE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0949C30F" w14:textId="77777777" w:rsidR="00791C59" w:rsidRPr="00791C59" w:rsidRDefault="00791C59" w:rsidP="00791C5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91C5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5EF56" w14:textId="77777777" w:rsidR="00791C59" w:rsidRDefault="00C17446">
    <w:pPr>
      <w:pStyle w:val="Header"/>
    </w:pPr>
    <w:r w:rsidRPr="00B5634B">
      <w:rPr>
        <w:b/>
        <w:bCs/>
        <w:noProof/>
        <w:sz w:val="32"/>
        <w:szCs w:val="32"/>
        <w:u w:val="single"/>
      </w:rPr>
      <w:drawing>
        <wp:anchor distT="0" distB="0" distL="114300" distR="114300" simplePos="0" relativeHeight="251664384" behindDoc="0" locked="0" layoutInCell="1" allowOverlap="1" wp14:anchorId="1366C74D" wp14:editId="68F8A2BF">
          <wp:simplePos x="0" y="0"/>
          <wp:positionH relativeFrom="margin">
            <wp:align>left</wp:align>
          </wp:positionH>
          <wp:positionV relativeFrom="paragraph">
            <wp:posOffset>-237592</wp:posOffset>
          </wp:positionV>
          <wp:extent cx="1287145" cy="517525"/>
          <wp:effectExtent l="0" t="0" r="8255" b="0"/>
          <wp:wrapSquare wrapText="bothSides"/>
          <wp:docPr id="1279970538" name="Picture 1" descr="A logo of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9970538" name="Picture 1" descr="A logo of a compan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145" cy="51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  <w:u w:val="single"/>
      </w:rPr>
      <w:drawing>
        <wp:anchor distT="0" distB="0" distL="114300" distR="114300" simplePos="0" relativeHeight="251662336" behindDoc="0" locked="0" layoutInCell="1" allowOverlap="1" wp14:anchorId="2588680F" wp14:editId="7D0CC5C9">
          <wp:simplePos x="0" y="0"/>
          <wp:positionH relativeFrom="margin">
            <wp:align>right</wp:align>
          </wp:positionH>
          <wp:positionV relativeFrom="paragraph">
            <wp:posOffset>-209829</wp:posOffset>
          </wp:positionV>
          <wp:extent cx="1411605" cy="381000"/>
          <wp:effectExtent l="0" t="0" r="0" b="0"/>
          <wp:wrapSquare wrapText="bothSides"/>
          <wp:docPr id="2142230157" name="Picture 2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2230157" name="Picture 2" descr="A black background with a black square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539"/>
                  <a:stretch>
                    <a:fillRect/>
                  </a:stretch>
                </pic:blipFill>
                <pic:spPr bwMode="auto">
                  <a:xfrm>
                    <a:off x="0" y="0"/>
                    <a:ext cx="141160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1C59"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E0CB504" wp14:editId="7889442C">
              <wp:simplePos x="914400" y="450376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0795"/>
              <wp:wrapNone/>
              <wp:docPr id="11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8ACDD6" w14:textId="77777777" w:rsidR="00791C59" w:rsidRPr="00791C59" w:rsidRDefault="00791C59" w:rsidP="00791C5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91C5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0CB504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658ACDD6" w14:textId="77777777" w:rsidR="00791C59" w:rsidRPr="00791C59" w:rsidRDefault="00791C59" w:rsidP="00791C5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91C5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825B6" w14:textId="77777777" w:rsidR="00791C59" w:rsidRDefault="00791C5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5095793" wp14:editId="12718B8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0795"/>
              <wp:wrapNone/>
              <wp:docPr id="9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1A693F" w14:textId="77777777" w:rsidR="00791C59" w:rsidRPr="00791C59" w:rsidRDefault="00791C59" w:rsidP="00791C5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91C5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095793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4D1A693F" w14:textId="77777777" w:rsidR="00791C59" w:rsidRPr="00791C59" w:rsidRDefault="00791C59" w:rsidP="00791C5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91C5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A6490F"/>
    <w:multiLevelType w:val="hybridMultilevel"/>
    <w:tmpl w:val="59DEFBCA"/>
    <w:lvl w:ilvl="0" w:tplc="4252BDE6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B0E139C"/>
    <w:multiLevelType w:val="hybridMultilevel"/>
    <w:tmpl w:val="733C3F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01908390">
    <w:abstractNumId w:val="1"/>
  </w:num>
  <w:num w:numId="2" w16cid:durableId="1453397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FEB"/>
    <w:rsid w:val="00015A43"/>
    <w:rsid w:val="00016A7D"/>
    <w:rsid w:val="00023820"/>
    <w:rsid w:val="00023B66"/>
    <w:rsid w:val="0002482D"/>
    <w:rsid w:val="00027782"/>
    <w:rsid w:val="0003283A"/>
    <w:rsid w:val="00035D37"/>
    <w:rsid w:val="00091934"/>
    <w:rsid w:val="00094456"/>
    <w:rsid w:val="000C7242"/>
    <w:rsid w:val="000D019E"/>
    <w:rsid w:val="000F40A6"/>
    <w:rsid w:val="00130D85"/>
    <w:rsid w:val="00130F28"/>
    <w:rsid w:val="00171276"/>
    <w:rsid w:val="00176F30"/>
    <w:rsid w:val="001A5B07"/>
    <w:rsid w:val="001B3C66"/>
    <w:rsid w:val="001B7123"/>
    <w:rsid w:val="001C4574"/>
    <w:rsid w:val="00230244"/>
    <w:rsid w:val="00244202"/>
    <w:rsid w:val="00252E79"/>
    <w:rsid w:val="00255473"/>
    <w:rsid w:val="002850DC"/>
    <w:rsid w:val="002C4EE0"/>
    <w:rsid w:val="002D65BD"/>
    <w:rsid w:val="002D7E49"/>
    <w:rsid w:val="00371010"/>
    <w:rsid w:val="00372039"/>
    <w:rsid w:val="003937BC"/>
    <w:rsid w:val="003E6076"/>
    <w:rsid w:val="003F5036"/>
    <w:rsid w:val="00400694"/>
    <w:rsid w:val="00411F12"/>
    <w:rsid w:val="00414A96"/>
    <w:rsid w:val="00484435"/>
    <w:rsid w:val="004A761B"/>
    <w:rsid w:val="004B1AE0"/>
    <w:rsid w:val="004B20BE"/>
    <w:rsid w:val="004C2B57"/>
    <w:rsid w:val="004C6C9B"/>
    <w:rsid w:val="004D6571"/>
    <w:rsid w:val="004D7798"/>
    <w:rsid w:val="004E0C88"/>
    <w:rsid w:val="004F1BF5"/>
    <w:rsid w:val="004F5DB5"/>
    <w:rsid w:val="00527AE5"/>
    <w:rsid w:val="00577A5E"/>
    <w:rsid w:val="005A118A"/>
    <w:rsid w:val="005D6736"/>
    <w:rsid w:val="005E0162"/>
    <w:rsid w:val="005E298A"/>
    <w:rsid w:val="0060587F"/>
    <w:rsid w:val="006060DB"/>
    <w:rsid w:val="00611171"/>
    <w:rsid w:val="00615D3D"/>
    <w:rsid w:val="00632AB0"/>
    <w:rsid w:val="006333B2"/>
    <w:rsid w:val="006862A2"/>
    <w:rsid w:val="00691334"/>
    <w:rsid w:val="006936F7"/>
    <w:rsid w:val="00696283"/>
    <w:rsid w:val="006A3C7C"/>
    <w:rsid w:val="006B67BE"/>
    <w:rsid w:val="006D2279"/>
    <w:rsid w:val="006D6777"/>
    <w:rsid w:val="006E63BC"/>
    <w:rsid w:val="00714206"/>
    <w:rsid w:val="0071479D"/>
    <w:rsid w:val="00724DCB"/>
    <w:rsid w:val="00734EB2"/>
    <w:rsid w:val="00791C59"/>
    <w:rsid w:val="00792A54"/>
    <w:rsid w:val="007E3F94"/>
    <w:rsid w:val="00811FDE"/>
    <w:rsid w:val="0082403E"/>
    <w:rsid w:val="00824404"/>
    <w:rsid w:val="0082501C"/>
    <w:rsid w:val="00865ADA"/>
    <w:rsid w:val="00871BD0"/>
    <w:rsid w:val="00876B24"/>
    <w:rsid w:val="0088657E"/>
    <w:rsid w:val="008B3A9D"/>
    <w:rsid w:val="008E4325"/>
    <w:rsid w:val="008F7315"/>
    <w:rsid w:val="00900858"/>
    <w:rsid w:val="00960455"/>
    <w:rsid w:val="0096149B"/>
    <w:rsid w:val="0096370E"/>
    <w:rsid w:val="00991AEA"/>
    <w:rsid w:val="00995E96"/>
    <w:rsid w:val="009E61FE"/>
    <w:rsid w:val="00A127DD"/>
    <w:rsid w:val="00A227C2"/>
    <w:rsid w:val="00A751CF"/>
    <w:rsid w:val="00A77727"/>
    <w:rsid w:val="00AA097C"/>
    <w:rsid w:val="00AA188A"/>
    <w:rsid w:val="00AB2A15"/>
    <w:rsid w:val="00AC5515"/>
    <w:rsid w:val="00AE7998"/>
    <w:rsid w:val="00AF592B"/>
    <w:rsid w:val="00B12189"/>
    <w:rsid w:val="00B536AC"/>
    <w:rsid w:val="00B5547A"/>
    <w:rsid w:val="00B5634B"/>
    <w:rsid w:val="00BC2561"/>
    <w:rsid w:val="00BC446A"/>
    <w:rsid w:val="00BC5D27"/>
    <w:rsid w:val="00BE77EE"/>
    <w:rsid w:val="00C02D23"/>
    <w:rsid w:val="00C17446"/>
    <w:rsid w:val="00C205FC"/>
    <w:rsid w:val="00C238B0"/>
    <w:rsid w:val="00C56ABE"/>
    <w:rsid w:val="00CD11C0"/>
    <w:rsid w:val="00CE33EC"/>
    <w:rsid w:val="00CF10E7"/>
    <w:rsid w:val="00D150D7"/>
    <w:rsid w:val="00D270B3"/>
    <w:rsid w:val="00D343EC"/>
    <w:rsid w:val="00D446D8"/>
    <w:rsid w:val="00D62513"/>
    <w:rsid w:val="00D730CB"/>
    <w:rsid w:val="00D91171"/>
    <w:rsid w:val="00E04C82"/>
    <w:rsid w:val="00E15004"/>
    <w:rsid w:val="00E352D1"/>
    <w:rsid w:val="00E43518"/>
    <w:rsid w:val="00E64C6C"/>
    <w:rsid w:val="00E853F5"/>
    <w:rsid w:val="00E927D3"/>
    <w:rsid w:val="00EB3FB5"/>
    <w:rsid w:val="00EE1406"/>
    <w:rsid w:val="00EF079A"/>
    <w:rsid w:val="00F01396"/>
    <w:rsid w:val="00F7383D"/>
    <w:rsid w:val="00F75E05"/>
    <w:rsid w:val="00FC6FEB"/>
    <w:rsid w:val="00FE7D79"/>
    <w:rsid w:val="00FF1DE3"/>
    <w:rsid w:val="00FF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8F2F8"/>
  <w15:chartTrackingRefBased/>
  <w15:docId w15:val="{CA651C89-52EB-4412-A15A-CA593B461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54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5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54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54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54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54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54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54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54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54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54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54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54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54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54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54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54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54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54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5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54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54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54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54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54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54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54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54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547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06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91334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791C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C59"/>
  </w:style>
  <w:style w:type="paragraph" w:styleId="Footer">
    <w:name w:val="footer"/>
    <w:basedOn w:val="Normal"/>
    <w:link w:val="FooterChar"/>
    <w:uiPriority w:val="99"/>
    <w:unhideWhenUsed/>
    <w:rsid w:val="00A127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7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greenacre\fujikura.co.uk\Marketing%20-%20Documents\2026\Rail\Quality%20assurance%20template\Network%20Rail%20Qualiity%20Assurance%20APEX%20X2s%20v1.1.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F8261C5CFE049C58D3873E82D16C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10F16-05ED-4B45-AAB6-BFB2CDC03B20}"/>
      </w:docPartPr>
      <w:docPartBody>
        <w:p w:rsidR="007C1199" w:rsidRDefault="007C1199">
          <w:pPr>
            <w:pStyle w:val="FF8261C5CFE049C58D3873E82D16C0EC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5667461DF5B645CE80B0613EBA9BA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E2755-5906-4D1D-95BA-7A46CA50D57A}"/>
      </w:docPartPr>
      <w:docPartBody>
        <w:p w:rsidR="007C1199" w:rsidRDefault="007C1199">
          <w:pPr>
            <w:pStyle w:val="5667461DF5B645CE80B0613EBA9BABDF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456527884BDE42A1BBE3F6F067115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F9722-9C6A-4352-9274-6405391405F6}"/>
      </w:docPartPr>
      <w:docPartBody>
        <w:p w:rsidR="007C1199" w:rsidRDefault="007C1199">
          <w:pPr>
            <w:pStyle w:val="456527884BDE42A1BBE3F6F067115288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C768732FF5E644D79D2B634260F07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D752C-B042-4055-B76D-090416617466}"/>
      </w:docPartPr>
      <w:docPartBody>
        <w:p w:rsidR="007C1199" w:rsidRDefault="007C1199">
          <w:pPr>
            <w:pStyle w:val="C768732FF5E644D79D2B634260F0717E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55F16D414F1C4A36A64C1EFEF1410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BA053-0A0C-49C9-83E1-EDFF7D3CD391}"/>
      </w:docPartPr>
      <w:docPartBody>
        <w:p w:rsidR="007C1199" w:rsidRDefault="007C1199">
          <w:pPr>
            <w:pStyle w:val="55F16D414F1C4A36A64C1EFEF1410993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35A92E8ED48E4C3EBE36E2DC21909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7D511-7E5A-4C7C-9619-AC04D25F16D4}"/>
      </w:docPartPr>
      <w:docPartBody>
        <w:p w:rsidR="007C1199" w:rsidRDefault="007C1199">
          <w:pPr>
            <w:pStyle w:val="35A92E8ED48E4C3EBE36E2DC2190982B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8B220629AA8C456F98327156BCC1F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B7899-214D-4040-84A7-699ED29B6D1F}"/>
      </w:docPartPr>
      <w:docPartBody>
        <w:p w:rsidR="007C1199" w:rsidRDefault="007C1199">
          <w:pPr>
            <w:pStyle w:val="8B220629AA8C456F98327156BCC1F4FB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674BD3C19D084B1F9D9252EF173829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1A027-8CA0-4E16-9C18-AE3685594FEC}"/>
      </w:docPartPr>
      <w:docPartBody>
        <w:p w:rsidR="007C1199" w:rsidRDefault="007C1199">
          <w:pPr>
            <w:pStyle w:val="674BD3C19D084B1F9D9252EF173829EE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305EB45EFA094033A773EF8CAC616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54E7D-2513-4E54-81D6-324915421058}"/>
      </w:docPartPr>
      <w:docPartBody>
        <w:p w:rsidR="007C1199" w:rsidRDefault="007C1199">
          <w:pPr>
            <w:pStyle w:val="305EB45EFA094033A773EF8CAC616BB1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A601514405034FD9924D46F3C4602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7B931-7288-4751-9E30-5802A5EF24A8}"/>
      </w:docPartPr>
      <w:docPartBody>
        <w:p w:rsidR="007C1199" w:rsidRDefault="007C1199">
          <w:pPr>
            <w:pStyle w:val="A601514405034FD9924D46F3C4602BB3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1969FAD8DF754A0585AB0A33B4554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311BF-F1BE-4CDB-8EED-F2602989D70B}"/>
      </w:docPartPr>
      <w:docPartBody>
        <w:p w:rsidR="007C1199" w:rsidRDefault="007C1199">
          <w:pPr>
            <w:pStyle w:val="1969FAD8DF754A0585AB0A33B4554EFC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F41FE4E16B95406CBD218A4F42367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079E3D-90C9-485B-8832-F9E9E58B7DDF}"/>
      </w:docPartPr>
      <w:docPartBody>
        <w:p w:rsidR="007C1199" w:rsidRDefault="007C1199">
          <w:pPr>
            <w:pStyle w:val="F41FE4E16B95406CBD218A4F4236723D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B589DB21DEF140A5B83D3ED1E05B1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4F9DC-2561-47DD-B21D-4673F7BD7477}"/>
      </w:docPartPr>
      <w:docPartBody>
        <w:p w:rsidR="007C1199" w:rsidRDefault="007C1199">
          <w:pPr>
            <w:pStyle w:val="B589DB21DEF140A5B83D3ED1E05B1125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9A874C89B15C4C4EA720A4F050709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6F84C-2E89-4AAE-87AC-45306A404904}"/>
      </w:docPartPr>
      <w:docPartBody>
        <w:p w:rsidR="007C1199" w:rsidRDefault="007C1199">
          <w:pPr>
            <w:pStyle w:val="9A874C89B15C4C4EA720A4F050709F5F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2CA5F0BBE384417ABBF452BADD51C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5CEAD-1925-433E-A97C-3BBB5A011BA6}"/>
      </w:docPartPr>
      <w:docPartBody>
        <w:p w:rsidR="007C1199" w:rsidRDefault="007C1199">
          <w:pPr>
            <w:pStyle w:val="2CA5F0BBE384417ABBF452BADD51CE8D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9FBE1899A3364A6C9B1000EB6951F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B4245-D061-4045-A9E7-58DBC87EC796}"/>
      </w:docPartPr>
      <w:docPartBody>
        <w:p w:rsidR="007C1199" w:rsidRDefault="007C1199">
          <w:pPr>
            <w:pStyle w:val="9FBE1899A3364A6C9B1000EB6951F95D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B154F8FADA80410FAEC0EC16C3B68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9EC82-6569-44FF-A89C-335771DA83BB}"/>
      </w:docPartPr>
      <w:docPartBody>
        <w:p w:rsidR="007C1199" w:rsidRDefault="007C1199">
          <w:pPr>
            <w:pStyle w:val="B154F8FADA80410FAEC0EC16C3B68068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AE5308EB998040E5BD345994D0A4F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BEFA-E455-4BDA-818C-2FC64B6EF4F7}"/>
      </w:docPartPr>
      <w:docPartBody>
        <w:p w:rsidR="007C1199" w:rsidRDefault="007C1199">
          <w:pPr>
            <w:pStyle w:val="AE5308EB998040E5BD345994D0A4F5CA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2C631BDB78B24461B518B07E71513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668A1-552D-4AFE-AEA0-24F96CAB325A}"/>
      </w:docPartPr>
      <w:docPartBody>
        <w:p w:rsidR="007C1199" w:rsidRDefault="007C1199">
          <w:pPr>
            <w:pStyle w:val="2C631BDB78B24461B518B07E71513976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D8142CFABD91487BBC20BFC3DACE4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513F7-46DA-4A31-9A8F-B9859CBE8C61}"/>
      </w:docPartPr>
      <w:docPartBody>
        <w:p w:rsidR="007C1199" w:rsidRDefault="007C1199">
          <w:pPr>
            <w:pStyle w:val="D8142CFABD91487BBC20BFC3DACE4DCB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A999D32A3C634C56B0358E8F0DC6A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06B01-0BB8-4491-8311-06CEA675955D}"/>
      </w:docPartPr>
      <w:docPartBody>
        <w:p w:rsidR="007C1199" w:rsidRDefault="007C1199">
          <w:pPr>
            <w:pStyle w:val="A999D32A3C634C56B0358E8F0DC6ABFC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58DF344B585C4159A67B6377224B3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FD22ED-DA37-4312-9ECB-D196C9E8119D}"/>
      </w:docPartPr>
      <w:docPartBody>
        <w:p w:rsidR="007C1199" w:rsidRDefault="007C1199">
          <w:pPr>
            <w:pStyle w:val="58DF344B585C4159A67B6377224B3ED0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6A8E5FF4DC7C43BDA9631CBBD7322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E91B2-DC25-4AF2-B268-C03C3B0D4A08}"/>
      </w:docPartPr>
      <w:docPartBody>
        <w:p w:rsidR="007C1199" w:rsidRDefault="007C1199">
          <w:pPr>
            <w:pStyle w:val="6A8E5FF4DC7C43BDA9631CBBD7322C6A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730CC3245CA2405FA5BE2B8CEB3CC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78C00-BDBD-4E05-9480-0F9107FD5595}"/>
      </w:docPartPr>
      <w:docPartBody>
        <w:p w:rsidR="007C1199" w:rsidRDefault="007C1199">
          <w:pPr>
            <w:pStyle w:val="730CC3245CA2405FA5BE2B8CEB3CCA1A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90B9757347C745E5881C8ECD2DA73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9632F-4206-4A50-8C35-21A1DB3EE456}"/>
      </w:docPartPr>
      <w:docPartBody>
        <w:p w:rsidR="007C1199" w:rsidRDefault="007C1199">
          <w:pPr>
            <w:pStyle w:val="90B9757347C745E5881C8ECD2DA73EF1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2F17C9CF722C4C63B9312395CB7B0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817EA-9A3A-49FB-8729-22F8402F36C2}"/>
      </w:docPartPr>
      <w:docPartBody>
        <w:p w:rsidR="007C1199" w:rsidRDefault="007C1199">
          <w:pPr>
            <w:pStyle w:val="2F17C9CF722C4C63B9312395CB7B085A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E5E741631E8B47A1BBDA9D691F168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F4B99-3A4B-4446-8D7F-CEA6D5C56CAD}"/>
      </w:docPartPr>
      <w:docPartBody>
        <w:p w:rsidR="007C1199" w:rsidRDefault="007C1199">
          <w:pPr>
            <w:pStyle w:val="E5E741631E8B47A1BBDA9D691F168FA0"/>
          </w:pPr>
          <w:r>
            <w:rPr>
              <w:rStyle w:val="PlaceholderText"/>
            </w:rPr>
            <w:t>Select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199"/>
    <w:rsid w:val="007C1199"/>
    <w:rsid w:val="0082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customStyle="1" w:styleId="FF8261C5CFE049C58D3873E82D16C0EC">
    <w:name w:val="FF8261C5CFE049C58D3873E82D16C0EC"/>
  </w:style>
  <w:style w:type="paragraph" w:customStyle="1" w:styleId="5667461DF5B645CE80B0613EBA9BABDF">
    <w:name w:val="5667461DF5B645CE80B0613EBA9BABDF"/>
  </w:style>
  <w:style w:type="paragraph" w:customStyle="1" w:styleId="456527884BDE42A1BBE3F6F067115288">
    <w:name w:val="456527884BDE42A1BBE3F6F067115288"/>
  </w:style>
  <w:style w:type="paragraph" w:customStyle="1" w:styleId="C768732FF5E644D79D2B634260F0717E">
    <w:name w:val="C768732FF5E644D79D2B634260F0717E"/>
  </w:style>
  <w:style w:type="paragraph" w:customStyle="1" w:styleId="55F16D414F1C4A36A64C1EFEF1410993">
    <w:name w:val="55F16D414F1C4A36A64C1EFEF1410993"/>
  </w:style>
  <w:style w:type="paragraph" w:customStyle="1" w:styleId="35A92E8ED48E4C3EBE36E2DC2190982B">
    <w:name w:val="35A92E8ED48E4C3EBE36E2DC2190982B"/>
  </w:style>
  <w:style w:type="paragraph" w:customStyle="1" w:styleId="8B220629AA8C456F98327156BCC1F4FB">
    <w:name w:val="8B220629AA8C456F98327156BCC1F4FB"/>
  </w:style>
  <w:style w:type="paragraph" w:customStyle="1" w:styleId="674BD3C19D084B1F9D9252EF173829EE">
    <w:name w:val="674BD3C19D084B1F9D9252EF173829EE"/>
  </w:style>
  <w:style w:type="paragraph" w:customStyle="1" w:styleId="305EB45EFA094033A773EF8CAC616BB1">
    <w:name w:val="305EB45EFA094033A773EF8CAC616BB1"/>
  </w:style>
  <w:style w:type="paragraph" w:customStyle="1" w:styleId="A601514405034FD9924D46F3C4602BB3">
    <w:name w:val="A601514405034FD9924D46F3C4602BB3"/>
  </w:style>
  <w:style w:type="paragraph" w:customStyle="1" w:styleId="1969FAD8DF754A0585AB0A33B4554EFC">
    <w:name w:val="1969FAD8DF754A0585AB0A33B4554EFC"/>
  </w:style>
  <w:style w:type="paragraph" w:customStyle="1" w:styleId="F41FE4E16B95406CBD218A4F4236723D">
    <w:name w:val="F41FE4E16B95406CBD218A4F4236723D"/>
  </w:style>
  <w:style w:type="paragraph" w:customStyle="1" w:styleId="B589DB21DEF140A5B83D3ED1E05B1125">
    <w:name w:val="B589DB21DEF140A5B83D3ED1E05B1125"/>
  </w:style>
  <w:style w:type="paragraph" w:customStyle="1" w:styleId="9A874C89B15C4C4EA720A4F050709F5F">
    <w:name w:val="9A874C89B15C4C4EA720A4F050709F5F"/>
  </w:style>
  <w:style w:type="paragraph" w:customStyle="1" w:styleId="2CA5F0BBE384417ABBF452BADD51CE8D">
    <w:name w:val="2CA5F0BBE384417ABBF452BADD51CE8D"/>
  </w:style>
  <w:style w:type="paragraph" w:customStyle="1" w:styleId="9FBE1899A3364A6C9B1000EB6951F95D">
    <w:name w:val="9FBE1899A3364A6C9B1000EB6951F95D"/>
  </w:style>
  <w:style w:type="paragraph" w:customStyle="1" w:styleId="B154F8FADA80410FAEC0EC16C3B68068">
    <w:name w:val="B154F8FADA80410FAEC0EC16C3B68068"/>
  </w:style>
  <w:style w:type="paragraph" w:customStyle="1" w:styleId="AE5308EB998040E5BD345994D0A4F5CA">
    <w:name w:val="AE5308EB998040E5BD345994D0A4F5CA"/>
  </w:style>
  <w:style w:type="paragraph" w:customStyle="1" w:styleId="2C631BDB78B24461B518B07E71513976">
    <w:name w:val="2C631BDB78B24461B518B07E71513976"/>
  </w:style>
  <w:style w:type="paragraph" w:customStyle="1" w:styleId="D8142CFABD91487BBC20BFC3DACE4DCB">
    <w:name w:val="D8142CFABD91487BBC20BFC3DACE4DCB"/>
  </w:style>
  <w:style w:type="paragraph" w:customStyle="1" w:styleId="A999D32A3C634C56B0358E8F0DC6ABFC">
    <w:name w:val="A999D32A3C634C56B0358E8F0DC6ABFC"/>
  </w:style>
  <w:style w:type="paragraph" w:customStyle="1" w:styleId="58DF344B585C4159A67B6377224B3ED0">
    <w:name w:val="58DF344B585C4159A67B6377224B3ED0"/>
  </w:style>
  <w:style w:type="paragraph" w:customStyle="1" w:styleId="6A8E5FF4DC7C43BDA9631CBBD7322C6A">
    <w:name w:val="6A8E5FF4DC7C43BDA9631CBBD7322C6A"/>
  </w:style>
  <w:style w:type="paragraph" w:customStyle="1" w:styleId="730CC3245CA2405FA5BE2B8CEB3CCA1A">
    <w:name w:val="730CC3245CA2405FA5BE2B8CEB3CCA1A"/>
  </w:style>
  <w:style w:type="paragraph" w:customStyle="1" w:styleId="90B9757347C745E5881C8ECD2DA73EF1">
    <w:name w:val="90B9757347C745E5881C8ECD2DA73EF1"/>
  </w:style>
  <w:style w:type="paragraph" w:customStyle="1" w:styleId="2F17C9CF722C4C63B9312395CB7B085A">
    <w:name w:val="2F17C9CF722C4C63B9312395CB7B085A"/>
  </w:style>
  <w:style w:type="paragraph" w:customStyle="1" w:styleId="E5E741631E8B47A1BBDA9D691F168FA0">
    <w:name w:val="E5E741631E8B47A1BBDA9D691F168F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1BA14C2E14AC499982CF2442DFEF0A" ma:contentTypeVersion="16" ma:contentTypeDescription="Create a new document." ma:contentTypeScope="" ma:versionID="7ba67e0a07484443beb8dd0ff476b280">
  <xsd:schema xmlns:xsd="http://www.w3.org/2001/XMLSchema" xmlns:xs="http://www.w3.org/2001/XMLSchema" xmlns:p="http://schemas.microsoft.com/office/2006/metadata/properties" xmlns:ns2="644f283b-8380-431a-b0eb-449b0d98079e" xmlns:ns3="64617c58-33ce-4a86-b835-34cd8267dd35" targetNamespace="http://schemas.microsoft.com/office/2006/metadata/properties" ma:root="true" ma:fieldsID="65959820289f1ed3fa1a0cdc50069d22" ns2:_="" ns3:_="">
    <xsd:import namespace="644f283b-8380-431a-b0eb-449b0d98079e"/>
    <xsd:import namespace="64617c58-33ce-4a86-b835-34cd8267dd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f283b-8380-431a-b0eb-449b0d9807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c1af598-a1f8-414c-b815-6ce1b1183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17c58-33ce-4a86-b835-34cd8267dd3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e869ec-2b89-40b5-9d32-f6ea4483eeb9}" ma:internalName="TaxCatchAll" ma:showField="CatchAllData" ma:web="64617c58-33ce-4a86-b835-34cd8267dd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617c58-33ce-4a86-b835-34cd8267dd35" xsi:nil="true"/>
    <lcf76f155ced4ddcb4097134ff3c332f xmlns="644f283b-8380-431a-b0eb-449b0d98079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E41360-B7DE-4C42-9D2F-AD262D92C3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7396A1-F147-4482-BB67-18F39BAD6E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A0B96B-798F-4F7E-9683-BE4D1D8AAF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4f283b-8380-431a-b0eb-449b0d98079e"/>
    <ds:schemaRef ds:uri="64617c58-33ce-4a86-b835-34cd8267dd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20400D-F8C8-4C15-9C12-6A24934BB2E3}">
  <ds:schemaRefs>
    <ds:schemaRef ds:uri="http://schemas.microsoft.com/office/2006/metadata/properties"/>
    <ds:schemaRef ds:uri="http://schemas.microsoft.com/office/infopath/2007/PartnerControls"/>
    <ds:schemaRef ds:uri="64617c58-33ce-4a86-b835-34cd8267dd35"/>
    <ds:schemaRef ds:uri="644f283b-8380-431a-b0eb-449b0d9807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Network Rail Qualiity Assurance APEX X2s v1.1.0.dotx</Template>
  <TotalTime>0</TotalTime>
  <Pages>4</Pages>
  <Words>517</Words>
  <Characters>2394</Characters>
  <Application>Microsoft Office Word</Application>
  <DocSecurity>0</DocSecurity>
  <Lines>287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Network Rail Quality Assurance APEX X2s v1.1.0</vt:lpstr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Network Rail Quality Assurance APEX X2s v1.1.0</dc:title>
  <dc:subject>APEX</dc:subject>
  <dc:creator>Simon Greenacre</dc:creator>
  <cp:keywords/>
  <dc:description/>
  <cp:lastModifiedBy>Simon Greenacre</cp:lastModifiedBy>
  <cp:revision>2</cp:revision>
  <cp:lastPrinted>2025-07-04T08:52:00Z</cp:lastPrinted>
  <dcterms:created xsi:type="dcterms:W3CDTF">2026-02-24T15:11:00Z</dcterms:created>
  <dcterms:modified xsi:type="dcterms:W3CDTF">2026-02-24T15:11:00Z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9,a,b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8577031b-11bc-4db9-b655-7d79027ad570_Enabled">
    <vt:lpwstr>true</vt:lpwstr>
  </property>
  <property fmtid="{D5CDD505-2E9C-101B-9397-08002B2CF9AE}" pid="6" name="MSIP_Label_8577031b-11bc-4db9-b655-7d79027ad570_SetDate">
    <vt:lpwstr>2025-07-11T12:34:12Z</vt:lpwstr>
  </property>
  <property fmtid="{D5CDD505-2E9C-101B-9397-08002B2CF9AE}" pid="7" name="MSIP_Label_8577031b-11bc-4db9-b655-7d79027ad570_Method">
    <vt:lpwstr>Standard</vt:lpwstr>
  </property>
  <property fmtid="{D5CDD505-2E9C-101B-9397-08002B2CF9AE}" pid="8" name="MSIP_Label_8577031b-11bc-4db9-b655-7d79027ad570_Name">
    <vt:lpwstr>8577031b-11bc-4db9-b655-7d79027ad570</vt:lpwstr>
  </property>
  <property fmtid="{D5CDD505-2E9C-101B-9397-08002B2CF9AE}" pid="9" name="MSIP_Label_8577031b-11bc-4db9-b655-7d79027ad570_SiteId">
    <vt:lpwstr>c22cc3e1-5d7f-4f4d-be03-d5a158cc9409</vt:lpwstr>
  </property>
  <property fmtid="{D5CDD505-2E9C-101B-9397-08002B2CF9AE}" pid="10" name="MSIP_Label_8577031b-11bc-4db9-b655-7d79027ad570_ActionId">
    <vt:lpwstr>088bcb55-fbee-4bb2-b9fa-093e1c0ae8fd</vt:lpwstr>
  </property>
  <property fmtid="{D5CDD505-2E9C-101B-9397-08002B2CF9AE}" pid="11" name="MSIP_Label_8577031b-11bc-4db9-b655-7d79027ad570_ContentBits">
    <vt:lpwstr>1</vt:lpwstr>
  </property>
  <property fmtid="{D5CDD505-2E9C-101B-9397-08002B2CF9AE}" pid="12" name="ContentTypeId">
    <vt:lpwstr>0x010100311BA14C2E14AC499982CF2442DFEF0A</vt:lpwstr>
  </property>
</Properties>
</file>